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A97" w14:textId="29616655" w:rsidR="002C05EB" w:rsidRPr="00E03BC3" w:rsidRDefault="00531BF1" w:rsidP="00F20779">
      <w:pPr>
        <w:pStyle w:val="Ttulo1"/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67E21F74">
                <wp:simplePos x="0" y="0"/>
                <wp:positionH relativeFrom="column">
                  <wp:posOffset>-24765</wp:posOffset>
                </wp:positionH>
                <wp:positionV relativeFrom="paragraph">
                  <wp:posOffset>531495</wp:posOffset>
                </wp:positionV>
                <wp:extent cx="5844540" cy="22098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20980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89F9" w14:textId="37B1ECE7" w:rsidR="00911DE9" w:rsidRPr="00057625" w:rsidRDefault="00C876F6" w:rsidP="00D45CE6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L'objectiu d'aquest formulari és recollir la informació bàsica per avaluar </w:t>
                            </w:r>
                            <w:r w:rsidR="001D1D32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el projecte de c</w:t>
                            </w:r>
                            <w:r w:rsidR="002402D1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onstitució</w:t>
                            </w:r>
                            <w:r w:rsidR="001D1D32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d’una </w:t>
                            </w:r>
                            <w:r w:rsidR="002402D1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spin-off</w:t>
                            </w:r>
                            <w:r w:rsidR="001D1D32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dels resultats g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enerats a l'entorn de l'IISPV i determinar, en el seu cas, la forma més adequada de </w:t>
                            </w:r>
                            <w:r w:rsidR="00911DE9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procedir</w:t>
                            </w:r>
                            <w:r w:rsidR="001D1D32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en </w:t>
                            </w:r>
                            <w:r w:rsidR="00911DE9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gestió de la transferència dels resultats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. </w:t>
                            </w:r>
                          </w:p>
                          <w:p w14:paraId="2E5729CD" w14:textId="77777777" w:rsidR="002402D1" w:rsidRPr="00057625" w:rsidRDefault="002402D1" w:rsidP="00D45CE6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14:paraId="15D5C3EB" w14:textId="77777777" w:rsidR="00057625" w:rsidRPr="00057625" w:rsidRDefault="00C876F6" w:rsidP="00057625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Si us plau, 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 xml:space="preserve">complimentin la totalitat de l'imprès 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i, una vegada 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 xml:space="preserve">signat </w:t>
                            </w:r>
                            <w:r w:rsidR="00E72C68" w:rsidRPr="000576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ca-ES"/>
                              </w:rPr>
                              <w:t>per l’equip emprenedor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, remeti l'original a: </w:t>
                            </w:r>
                            <w:hyperlink r:id="rId8" w:history="1">
                              <w:r w:rsidR="002402D1" w:rsidRPr="00057625">
                                <w:rPr>
                                  <w:rStyle w:val="Hipervnculo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a-ES"/>
                                </w:rPr>
                                <w:t>innovacio@iispv.cat</w:t>
                              </w:r>
                            </w:hyperlink>
                          </w:p>
                          <w:p w14:paraId="3248CBCD" w14:textId="0AA2D912" w:rsidR="00C876F6" w:rsidRPr="00057625" w:rsidRDefault="00C876F6" w:rsidP="00057625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14:paraId="00101BE6" w14:textId="3199141F" w:rsidR="00D45CE6" w:rsidRPr="00057625" w:rsidRDefault="00D45CE6" w:rsidP="00D45CE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</w:pP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La </w:t>
                            </w:r>
                            <w:r w:rsidR="00911DE9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creació d’una spin-off a 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l’IISPV està subjecte </w:t>
                            </w:r>
                            <w:r w:rsidR="00911DE9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al Reglament de creació d</w:t>
                            </w:r>
                            <w:r w:rsidR="004B4AD8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’empreses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aprova</w:t>
                            </w:r>
                            <w:r w:rsidR="004B4AD8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t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pel Patronat en data 2</w:t>
                            </w:r>
                            <w:r w:rsidR="004B4AD8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0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de </w:t>
                            </w:r>
                            <w:r w:rsidR="004B4AD8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>juliol de</w:t>
                            </w:r>
                            <w:r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2020</w:t>
                            </w:r>
                            <w:r w:rsidR="00BF7039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a-ES"/>
                              </w:rPr>
                              <w:t xml:space="preserve"> (</w:t>
                            </w:r>
                            <w:hyperlink r:id="rId9" w:history="1">
                              <w:r w:rsidR="004B4AD8" w:rsidRPr="00057625">
                                <w:rPr>
                                  <w:rStyle w:val="Hipervnculo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https://www.iispv.cat/innovacio</w:t>
                              </w:r>
                            </w:hyperlink>
                            <w:r w:rsidR="004B4AD8" w:rsidRPr="000576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5pt;margin-top:41.85pt;width:460.2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" fillcolor="#e7f6ff" strokecolor="#0070c0" strokeweight="1pt">
                <v:textbox>
                  <w:txbxContent>
                    <w:p w14:paraId="7C9C89F9" w14:textId="37B1ECE7" w:rsidR="00911DE9" w:rsidRPr="00057625" w:rsidRDefault="00C876F6" w:rsidP="00D45CE6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</w:pP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L'objectiu d'aquest formulari és recollir la informació bàsica per avaluar </w:t>
                      </w:r>
                      <w:r w:rsidR="001D1D32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el projecte de c</w:t>
                      </w:r>
                      <w:r w:rsidR="002402D1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onstitució</w:t>
                      </w:r>
                      <w:r w:rsidR="001D1D32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d’una </w:t>
                      </w:r>
                      <w:r w:rsidR="002402D1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spin-off</w:t>
                      </w:r>
                      <w:r w:rsidR="001D1D32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dels resultats g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enerats a l'entorn de l'IISPV i determinar, en el seu cas, la forma més adequada de </w:t>
                      </w:r>
                      <w:r w:rsidR="00911DE9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procedir</w:t>
                      </w:r>
                      <w:r w:rsidR="001D1D32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en </w:t>
                      </w:r>
                      <w:r w:rsidR="00911DE9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gestió de la transferència dels resultats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. </w:t>
                      </w:r>
                    </w:p>
                    <w:p w14:paraId="2E5729CD" w14:textId="77777777" w:rsidR="002402D1" w:rsidRPr="00057625" w:rsidRDefault="002402D1" w:rsidP="00D45CE6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</w:pPr>
                    </w:p>
                    <w:p w14:paraId="15D5C3EB" w14:textId="77777777" w:rsidR="00057625" w:rsidRPr="00057625" w:rsidRDefault="00C876F6" w:rsidP="00057625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Si us plau, </w:t>
                      </w:r>
                      <w:r w:rsidRPr="000576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  <w:t xml:space="preserve">complimentin la totalitat de l'imprès 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i, una vegada </w:t>
                      </w:r>
                      <w:r w:rsidRPr="000576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  <w:t xml:space="preserve">signat </w:t>
                      </w:r>
                      <w:r w:rsidR="00E72C68" w:rsidRPr="0005762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ca-ES"/>
                        </w:rPr>
                        <w:t>per l’equip emprenedor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, remeti l'original a: </w:t>
                      </w:r>
                      <w:hyperlink r:id="rId10" w:history="1">
                        <w:r w:rsidR="002402D1" w:rsidRPr="00057625">
                          <w:rPr>
                            <w:rStyle w:val="Enlla"/>
                            <w:rFonts w:asciiTheme="minorHAnsi" w:hAnsiTheme="minorHAnsi" w:cstheme="minorHAnsi"/>
                            <w:sz w:val="22"/>
                            <w:szCs w:val="22"/>
                            <w:lang w:val="ca-ES"/>
                          </w:rPr>
                          <w:t>innovacio@iispv.cat</w:t>
                        </w:r>
                      </w:hyperlink>
                    </w:p>
                    <w:p w14:paraId="3248CBCD" w14:textId="0AA2D912" w:rsidR="00C876F6" w:rsidRPr="00057625" w:rsidRDefault="00C876F6" w:rsidP="00057625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</w:pPr>
                    </w:p>
                    <w:p w14:paraId="00101BE6" w14:textId="3199141F" w:rsidR="00D45CE6" w:rsidRPr="00057625" w:rsidRDefault="00D45CE6" w:rsidP="00D45CE6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</w:pP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La </w:t>
                      </w:r>
                      <w:r w:rsidR="00911DE9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creació d’una spin-off a 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l’IISPV està subjecte </w:t>
                      </w:r>
                      <w:r w:rsidR="00911DE9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al Reglament de creació d</w:t>
                      </w:r>
                      <w:r w:rsidR="004B4AD8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’empreses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aprova</w:t>
                      </w:r>
                      <w:r w:rsidR="004B4AD8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t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pel Patronat en data 2</w:t>
                      </w:r>
                      <w:r w:rsidR="004B4AD8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0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de </w:t>
                      </w:r>
                      <w:r w:rsidR="004B4AD8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>juliol de</w:t>
                      </w:r>
                      <w:r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2020</w:t>
                      </w:r>
                      <w:r w:rsidR="00BF7039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a-ES"/>
                        </w:rPr>
                        <w:t xml:space="preserve"> (</w:t>
                      </w:r>
                      <w:hyperlink r:id="rId11" w:history="1">
                        <w:r w:rsidR="004B4AD8" w:rsidRPr="00057625">
                          <w:rPr>
                            <w:rStyle w:val="Enlla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https://www.iispv.cat/innovacio</w:t>
                        </w:r>
                      </w:hyperlink>
                      <w:r w:rsidR="004B4AD8" w:rsidRPr="000576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5EB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SOL·LICITUD </w:t>
      </w:r>
      <w:r w:rsidR="00F15A6D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>D</w:t>
      </w:r>
      <w:r w:rsidR="00E27D80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>EL PROJECTE DE CREACIÓ D’EMPRESA DE BASE TECNOLÒGICA (EBT)</w:t>
      </w:r>
      <w:r w:rsidR="001D1D32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BASADA EN ELS RESULTATS DE LA RECERCA</w:t>
      </w:r>
    </w:p>
    <w:p w14:paraId="27953D11" w14:textId="77777777" w:rsidR="00531BF1" w:rsidRPr="00E03BC3" w:rsidRDefault="00531BF1" w:rsidP="00531BF1">
      <w:pPr>
        <w:rPr>
          <w:rFonts w:asciiTheme="minorHAnsi" w:hAnsiTheme="minorHAnsi" w:cstheme="minorHAnsi"/>
          <w:lang w:val="ca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057625" w14:paraId="63072560" w14:textId="77777777" w:rsidTr="00D45CE6">
        <w:trPr>
          <w:trHeight w:val="2236"/>
        </w:trPr>
        <w:tc>
          <w:tcPr>
            <w:tcW w:w="9210" w:type="dxa"/>
            <w:vAlign w:val="center"/>
          </w:tcPr>
          <w:p w14:paraId="23547278" w14:textId="77777777" w:rsidR="00161F5E" w:rsidRPr="00057625" w:rsidRDefault="002C05EB" w:rsidP="009E75A6">
            <w:pPr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0576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Persona de contacte durant la tramitació de la sol·licitud</w:t>
            </w:r>
            <w:r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: </w:t>
            </w:r>
          </w:p>
          <w:p w14:paraId="6FDCEC80" w14:textId="4608CDA6" w:rsidR="002231E0" w:rsidRPr="00057625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Nom i cognoms: 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712980A2" w14:textId="08F37581" w:rsidR="002231E0" w:rsidRPr="00127F09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Departament i Centre: 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123F23D2" w14:textId="45CB9D27" w:rsidR="002231E0" w:rsidRPr="00057625" w:rsidRDefault="002C05EB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Telèfon:</w:t>
            </w:r>
            <w:r w:rsidR="00A030C6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E47C96D" w14:textId="0FE1EBAC" w:rsidR="002C05EB" w:rsidRPr="00057625" w:rsidRDefault="002231E0" w:rsidP="002402D1">
            <w:pPr>
              <w:shd w:val="clear" w:color="auto" w:fill="E7F6FF"/>
              <w:tabs>
                <w:tab w:val="left" w:pos="483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A030C6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A/e: 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660EA5" w:rsidRPr="00057625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2431B85B" w14:textId="6BDE3AED" w:rsidR="002C05EB" w:rsidRPr="00E03BC3" w:rsidRDefault="002C05E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2D893D5D" w14:textId="2B23D07C" w:rsidR="00CF6A53" w:rsidRPr="00E03BC3" w:rsidRDefault="0050551A" w:rsidP="00CF6A5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Comunica i manifesta el seu interès en promoure una </w:t>
      </w:r>
      <w:r w:rsidR="002402D1" w:rsidRPr="00E03BC3">
        <w:rPr>
          <w:rFonts w:asciiTheme="minorHAnsi" w:hAnsiTheme="minorHAnsi" w:cstheme="minorHAnsi"/>
          <w:sz w:val="22"/>
          <w:szCs w:val="22"/>
          <w:lang w:val="ca-ES"/>
        </w:rPr>
        <w:t>empresa spin-off.</w:t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br/>
      </w:r>
    </w:p>
    <w:p w14:paraId="00C81519" w14:textId="77777777" w:rsidR="00CF6A53" w:rsidRPr="00E03BC3" w:rsidRDefault="00CF6A53">
      <w:pPr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br w:type="page"/>
      </w:r>
    </w:p>
    <w:p w14:paraId="1E47C18C" w14:textId="376F12A1" w:rsidR="0050551A" w:rsidRPr="00E03BC3" w:rsidRDefault="0050551A" w:rsidP="00831A1D">
      <w:pPr>
        <w:pStyle w:val="Prrafodelist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lastRenderedPageBreak/>
        <w:t>DESCRIPCIÓ</w:t>
      </w:r>
      <w:r w:rsidR="00831A1D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>DELS RESULTATS DE LA RECERCA QUE</w:t>
      </w:r>
      <w:r w:rsidR="00831A1D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ES</w:t>
      </w: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VOL EXPLOTAR</w:t>
      </w:r>
    </w:p>
    <w:p w14:paraId="227A44CA" w14:textId="73195FA8" w:rsidR="00F20779" w:rsidRPr="00057625" w:rsidRDefault="0050551A" w:rsidP="0050551A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057625">
        <w:rPr>
          <w:rFonts w:asciiTheme="minorHAnsi" w:hAnsiTheme="minorHAnsi" w:cstheme="minorHAnsi"/>
          <w:b/>
          <w:bCs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6AD9632B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829300" cy="1383030"/>
                <wp:effectExtent l="0" t="0" r="1905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2577E727" w:rsidR="002231E0" w:rsidRPr="0050551A" w:rsidRDefault="00D45CE6" w:rsidP="00D45CE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057625">
                                      <w:rPr>
                                        <w:rStyle w:val="Textodelmarcadordeposicin"/>
                                        <w:rFonts w:asciiTheme="minorHAnsi" w:hAnsiTheme="minorHAnsi" w:cstheme="minorHAns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0;margin-top:26.25pt;width:459pt;height:10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575FB5" w14:textId="2577E727" w:rsidR="002231E0" w:rsidRPr="0050551A" w:rsidRDefault="00D45CE6" w:rsidP="00D45CE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057625">
                                <w:rPr>
                                  <w:rStyle w:val="Textdelcontenidor"/>
                                  <w:rFonts w:asciiTheme="minorHAnsi" w:hAnsiTheme="minorHAnsi" w:cstheme="minorHAns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57625">
        <w:rPr>
          <w:rFonts w:asciiTheme="minorHAnsi" w:hAnsiTheme="minorHAnsi" w:cstheme="minorHAnsi"/>
          <w:sz w:val="22"/>
          <w:szCs w:val="22"/>
          <w:lang w:val="ca-ES"/>
        </w:rPr>
        <w:t xml:space="preserve">Expliqui breument el resultat de la recerca que vol explotar (patent, </w:t>
      </w:r>
      <w:r w:rsidRPr="00057625">
        <w:rPr>
          <w:rFonts w:asciiTheme="minorHAnsi" w:hAnsiTheme="minorHAnsi" w:cstheme="minorHAnsi"/>
          <w:i/>
          <w:iCs/>
          <w:sz w:val="22"/>
          <w:szCs w:val="22"/>
          <w:lang w:val="ca-ES"/>
        </w:rPr>
        <w:t>software</w:t>
      </w:r>
      <w:r w:rsidRPr="00057625">
        <w:rPr>
          <w:rFonts w:asciiTheme="minorHAnsi" w:hAnsiTheme="minorHAnsi" w:cstheme="minorHAnsi"/>
          <w:sz w:val="22"/>
          <w:szCs w:val="22"/>
          <w:lang w:val="ca-ES"/>
        </w:rPr>
        <w:t xml:space="preserve">, </w:t>
      </w:r>
      <w:proofErr w:type="spellStart"/>
      <w:r w:rsidRPr="00057625">
        <w:rPr>
          <w:rFonts w:asciiTheme="minorHAnsi" w:hAnsiTheme="minorHAnsi" w:cstheme="minorHAnsi"/>
          <w:i/>
          <w:iCs/>
          <w:sz w:val="22"/>
          <w:szCs w:val="22"/>
          <w:lang w:val="ca-ES"/>
        </w:rPr>
        <w:t>know</w:t>
      </w:r>
      <w:proofErr w:type="spellEnd"/>
      <w:r w:rsidRPr="00057625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 </w:t>
      </w:r>
      <w:proofErr w:type="spellStart"/>
      <w:r w:rsidRPr="00057625">
        <w:rPr>
          <w:rFonts w:asciiTheme="minorHAnsi" w:hAnsiTheme="minorHAnsi" w:cstheme="minorHAnsi"/>
          <w:i/>
          <w:iCs/>
          <w:sz w:val="22"/>
          <w:szCs w:val="22"/>
          <w:lang w:val="ca-ES"/>
        </w:rPr>
        <w:t>how</w:t>
      </w:r>
      <w:proofErr w:type="spellEnd"/>
      <w:r w:rsidRPr="00057625">
        <w:rPr>
          <w:rFonts w:asciiTheme="minorHAnsi" w:hAnsiTheme="minorHAnsi" w:cstheme="minorHAnsi"/>
          <w:sz w:val="22"/>
          <w:szCs w:val="22"/>
          <w:lang w:val="ca-ES"/>
        </w:rPr>
        <w:t>)</w:t>
      </w:r>
      <w:r w:rsidR="002C05EB" w:rsidRPr="00057625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</w:p>
    <w:p w14:paraId="255AF1F4" w14:textId="77777777" w:rsidR="00E72C68" w:rsidRPr="00E03BC3" w:rsidRDefault="00E72C68" w:rsidP="002402D1">
      <w:pPr>
        <w:widowControl w:val="0"/>
        <w:shd w:val="clear" w:color="auto" w:fill="FFFFFF"/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bCs/>
          <w:sz w:val="8"/>
          <w:szCs w:val="8"/>
          <w:lang w:val="ca-ES"/>
        </w:rPr>
      </w:pPr>
    </w:p>
    <w:p w14:paraId="6FA45034" w14:textId="1C248CC9" w:rsidR="0050551A" w:rsidRPr="00E03BC3" w:rsidRDefault="00E72C68" w:rsidP="00057625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DC0D65" wp14:editId="228910D4">
                <wp:simplePos x="0" y="0"/>
                <wp:positionH relativeFrom="margin">
                  <wp:align>left</wp:align>
                </wp:positionH>
                <wp:positionV relativeFrom="paragraph">
                  <wp:posOffset>684999</wp:posOffset>
                </wp:positionV>
                <wp:extent cx="5829300" cy="1725295"/>
                <wp:effectExtent l="0" t="0" r="19050" b="273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id w:val="125718199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  <w:lang w:val="ca-ES"/>
                                  </w:rPr>
                                  <w:id w:val="1936549742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1DD7BED7" w14:textId="77777777" w:rsidR="00CF6A53" w:rsidRPr="0050551A" w:rsidRDefault="00CF6A53" w:rsidP="00CF6A53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364CEF">
                                      <w:rPr>
                                        <w:rStyle w:val="Textodelmarcadordeposicin"/>
                                        <w:rFonts w:asciiTheme="minorHAnsi" w:hAnsiTheme="minorHAnsi" w:cstheme="minorHAns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0D65" id="_x0000_s1028" type="#_x0000_t202" style="position:absolute;left:0;text-align:left;margin-left:0;margin-top:53.95pt;width:459pt;height:13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id w:val="1257181994"/>
                      </w:sdtPr>
                      <w:sdtEndPr/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  <w:lang w:val="ca-ES"/>
                            </w:rPr>
                            <w:id w:val="1936549742"/>
                            <w:showingPlcHdr/>
                            <w:text/>
                          </w:sdtPr>
                          <w:sdtEndPr/>
                          <w:sdtContent>
                            <w:p w14:paraId="1DD7BED7" w14:textId="77777777" w:rsidR="00CF6A53" w:rsidRPr="0050551A" w:rsidRDefault="00CF6A53" w:rsidP="00CF6A53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364CEF">
                                <w:rPr>
                                  <w:rStyle w:val="Textdelcontenidor"/>
                                  <w:rFonts w:asciiTheme="minorHAnsi" w:hAnsiTheme="minorHAnsi" w:cstheme="minorHAns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0551A" w:rsidRPr="00E03BC3">
        <w:rPr>
          <w:rFonts w:asciiTheme="minorHAnsi" w:hAnsiTheme="minorHAnsi" w:cstheme="minorHAnsi"/>
          <w:sz w:val="22"/>
          <w:szCs w:val="22"/>
          <w:lang w:val="ca-ES"/>
        </w:rPr>
        <w:t>Origen, o bé, resultat derivat de projectes o contractes, amb altres inventors o institucions (identificar-los)</w:t>
      </w:r>
    </w:p>
    <w:p w14:paraId="4685DB10" w14:textId="4241D964" w:rsidR="00CF6A53" w:rsidRPr="00E03BC3" w:rsidRDefault="00831A1D" w:rsidP="00CF6A53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Theme="minorHAnsi" w:eastAsia="MS Mincho" w:hAnsiTheme="minorHAnsi" w:cstheme="minorHAnsi"/>
          <w:sz w:val="22"/>
          <w:szCs w:val="22"/>
          <w:lang w:val="ca-ES"/>
        </w:rPr>
      </w:pPr>
      <w:r w:rsidRPr="00E03BC3">
        <w:rPr>
          <w:rFonts w:asciiTheme="minorHAnsi" w:eastAsia="MS Mincho" w:hAnsiTheme="minorHAnsi" w:cstheme="minorHAnsi"/>
          <w:sz w:val="22"/>
          <w:szCs w:val="22"/>
          <w:lang w:val="ca-ES"/>
        </w:rPr>
        <w:t>La titularitat del coneixement o tecnologia a explotar és compartida amb una altra entitat?</w:t>
      </w:r>
      <w:r w:rsidR="00057625">
        <w:rPr>
          <w:rFonts w:asciiTheme="minorHAnsi" w:eastAsia="MS Mincho" w:hAnsiTheme="minorHAnsi" w:cstheme="minorHAnsi"/>
          <w:sz w:val="22"/>
          <w:szCs w:val="22"/>
          <w:lang w:val="ca-ES"/>
        </w:rPr>
        <w:br/>
      </w:r>
    </w:p>
    <w:p w14:paraId="57B2D667" w14:textId="2C7EF645" w:rsidR="00831A1D" w:rsidRPr="00E03BC3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E687C">
        <w:rPr>
          <w:rFonts w:cstheme="minorHAnsi"/>
          <w:lang w:val="ca-ES"/>
        </w:rPr>
        <w:instrText xml:space="preserve"> FORMCHECKBOX </w:instrText>
      </w:r>
      <w:r w:rsidRPr="00CE687C">
        <w:rPr>
          <w:rFonts w:cstheme="minorHAnsi"/>
          <w:lang w:val="ca-ES"/>
        </w:rPr>
      </w:r>
      <w:r w:rsidRPr="00CE687C">
        <w:rPr>
          <w:rFonts w:cstheme="minorHAnsi"/>
          <w:lang w:val="ca-ES"/>
        </w:rPr>
        <w:fldChar w:fldCharType="separate"/>
      </w:r>
      <w:r w:rsidRPr="00CE687C">
        <w:rPr>
          <w:rFonts w:cstheme="minorHAnsi"/>
          <w:lang w:val="ca-ES"/>
        </w:rPr>
        <w:fldChar w:fldCharType="end"/>
      </w:r>
      <w:r>
        <w:rPr>
          <w:rFonts w:cstheme="minorHAnsi"/>
          <w:lang w:val="ca-ES"/>
        </w:rPr>
        <w:t xml:space="preserve"> </w:t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No </w:t>
      </w:r>
    </w:p>
    <w:p w14:paraId="02D7FF18" w14:textId="3F39EE7D" w:rsidR="00831A1D" w:rsidRPr="00E03BC3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E687C">
        <w:rPr>
          <w:rFonts w:cstheme="minorHAnsi"/>
          <w:lang w:val="ca-ES"/>
        </w:rPr>
        <w:instrText xml:space="preserve"> FORMCHECKBOX </w:instrText>
      </w:r>
      <w:r w:rsidRPr="00CE687C">
        <w:rPr>
          <w:rFonts w:cstheme="minorHAnsi"/>
          <w:lang w:val="ca-ES"/>
        </w:rPr>
      </w:r>
      <w:r w:rsidRPr="00CE687C">
        <w:rPr>
          <w:rFonts w:cstheme="minorHAnsi"/>
          <w:lang w:val="ca-ES"/>
        </w:rPr>
        <w:fldChar w:fldCharType="separate"/>
      </w:r>
      <w:r w:rsidRPr="00CE687C">
        <w:rPr>
          <w:rFonts w:cstheme="minorHAnsi"/>
          <w:lang w:val="ca-ES"/>
        </w:rPr>
        <w:fldChar w:fldCharType="end"/>
      </w:r>
      <w:r>
        <w:rPr>
          <w:rFonts w:cstheme="minorHAnsi"/>
          <w:lang w:val="ca-ES"/>
        </w:rPr>
        <w:t xml:space="preserve"> </w:t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Si  </w:t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ab/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ab/>
        <w:t xml:space="preserve">Amb quina/es entitat/s?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  <w:lang w:val="ca-ES"/>
          </w:rPr>
          <w:id w:val="2061900430"/>
          <w:text/>
        </w:sdtPr>
        <w:sdtEndPr/>
        <w:sdtContent>
          <w:r w:rsidR="00831A1D" w:rsidRPr="00E03BC3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3361FA36" w14:textId="0B9A9895" w:rsidR="00831A1D" w:rsidRPr="00E03BC3" w:rsidRDefault="00831A1D" w:rsidP="00831A1D">
      <w:pPr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ab/>
        <w:t xml:space="preserve">Amb quin %?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  <w:lang w:val="ca-ES"/>
          </w:rPr>
          <w:id w:val="281926803"/>
          <w:text/>
        </w:sdtPr>
        <w:sdtEndPr/>
        <w:sdtContent>
          <w:r w:rsidRPr="00E03BC3">
            <w:rPr>
              <w:rFonts w:asciiTheme="minorHAnsi" w:hAnsiTheme="minorHAnsi" w:cstheme="minorHAnsi"/>
              <w:sz w:val="22"/>
              <w:szCs w:val="22"/>
              <w:shd w:val="clear" w:color="auto" w:fill="E7F6FF"/>
              <w:lang w:val="ca-ES"/>
            </w:rPr>
            <w:t xml:space="preserve">                              </w:t>
          </w:r>
        </w:sdtContent>
      </w:sdt>
    </w:p>
    <w:p w14:paraId="50C8AFD4" w14:textId="678C7AA3" w:rsidR="00831A1D" w:rsidRPr="00E03BC3" w:rsidRDefault="00831A1D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ab/>
        <w:t xml:space="preserve">Hi ha algun contracte que així ho acrediti? </w:t>
      </w:r>
      <w:r w:rsidR="00660EA5"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CE687C">
        <w:rPr>
          <w:rFonts w:cstheme="minorHAnsi"/>
          <w:lang w:val="ca-ES"/>
        </w:rPr>
        <w:instrText xml:space="preserve"> FORMCHECKBOX </w:instrText>
      </w:r>
      <w:r w:rsidR="00660EA5" w:rsidRPr="00CE687C">
        <w:rPr>
          <w:rFonts w:cstheme="minorHAnsi"/>
          <w:lang w:val="ca-ES"/>
        </w:rPr>
      </w:r>
      <w:r w:rsidR="00660EA5" w:rsidRPr="00CE687C">
        <w:rPr>
          <w:rFonts w:cstheme="minorHAnsi"/>
          <w:lang w:val="ca-ES"/>
        </w:rPr>
        <w:fldChar w:fldCharType="separate"/>
      </w:r>
      <w:r w:rsidR="00660EA5" w:rsidRPr="00CE687C">
        <w:rPr>
          <w:rFonts w:cstheme="minorHAnsi"/>
          <w:lang w:val="ca-ES"/>
        </w:rPr>
        <w:fldChar w:fldCharType="end"/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 Si  </w:t>
      </w:r>
      <w:r w:rsidR="00660EA5"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CE687C">
        <w:rPr>
          <w:rFonts w:cstheme="minorHAnsi"/>
          <w:lang w:val="ca-ES"/>
        </w:rPr>
        <w:instrText xml:space="preserve"> FORMCHECKBOX </w:instrText>
      </w:r>
      <w:r w:rsidR="00660EA5" w:rsidRPr="00CE687C">
        <w:rPr>
          <w:rFonts w:cstheme="minorHAnsi"/>
          <w:lang w:val="ca-ES"/>
        </w:rPr>
      </w:r>
      <w:r w:rsidR="00660EA5" w:rsidRPr="00CE687C">
        <w:rPr>
          <w:rFonts w:cstheme="minorHAnsi"/>
          <w:lang w:val="ca-ES"/>
        </w:rPr>
        <w:fldChar w:fldCharType="separate"/>
      </w:r>
      <w:r w:rsidR="00660EA5" w:rsidRPr="00CE687C">
        <w:rPr>
          <w:rFonts w:cstheme="minorHAnsi"/>
          <w:lang w:val="ca-ES"/>
        </w:rPr>
        <w:fldChar w:fldCharType="end"/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 No </w:t>
      </w:r>
    </w:p>
    <w:p w14:paraId="3E0E2A10" w14:textId="77777777" w:rsidR="00831A1D" w:rsidRPr="00E03BC3" w:rsidRDefault="00831A1D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6925C32" w14:textId="733DB13C" w:rsidR="00831A1D" w:rsidRPr="00E03BC3" w:rsidRDefault="00831A1D" w:rsidP="00831A1D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El coneixement </w:t>
      </w:r>
      <w:r w:rsidRPr="00E03BC3">
        <w:rPr>
          <w:rFonts w:asciiTheme="minorHAnsi" w:eastAsia="MS Mincho" w:hAnsiTheme="minorHAnsi" w:cstheme="minorHAnsi"/>
          <w:sz w:val="22"/>
          <w:szCs w:val="22"/>
          <w:lang w:val="ca-ES"/>
        </w:rPr>
        <w:t>o tecnologia a explotar està protegit?</w:t>
      </w:r>
      <w:r w:rsidR="00057625">
        <w:rPr>
          <w:rFonts w:asciiTheme="minorHAnsi" w:eastAsia="MS Mincho" w:hAnsiTheme="minorHAnsi" w:cstheme="minorHAnsi"/>
          <w:sz w:val="22"/>
          <w:szCs w:val="22"/>
          <w:lang w:val="ca-ES"/>
        </w:rPr>
        <w:br/>
      </w:r>
    </w:p>
    <w:p w14:paraId="00FF8AD8" w14:textId="4C8E7177" w:rsidR="00831A1D" w:rsidRPr="00E03BC3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E687C">
        <w:rPr>
          <w:rFonts w:cstheme="minorHAnsi"/>
          <w:lang w:val="ca-ES"/>
        </w:rPr>
        <w:instrText xml:space="preserve"> FORMCHECKBOX </w:instrText>
      </w:r>
      <w:r w:rsidRPr="00CE687C">
        <w:rPr>
          <w:rFonts w:cstheme="minorHAnsi"/>
          <w:lang w:val="ca-ES"/>
        </w:rPr>
      </w:r>
      <w:r w:rsidRPr="00CE687C">
        <w:rPr>
          <w:rFonts w:cstheme="minorHAnsi"/>
          <w:lang w:val="ca-ES"/>
        </w:rPr>
        <w:fldChar w:fldCharType="separate"/>
      </w:r>
      <w:r w:rsidRPr="00CE687C">
        <w:rPr>
          <w:rFonts w:cstheme="minorHAnsi"/>
          <w:lang w:val="ca-ES"/>
        </w:rPr>
        <w:fldChar w:fldCharType="end"/>
      </w:r>
      <w:r>
        <w:rPr>
          <w:rFonts w:cstheme="minorHAnsi"/>
          <w:lang w:val="ca-ES"/>
        </w:rPr>
        <w:t xml:space="preserve"> </w:t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No </w:t>
      </w:r>
    </w:p>
    <w:p w14:paraId="3C634B0B" w14:textId="79751EB5" w:rsidR="00831A1D" w:rsidRPr="00E03BC3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E687C">
        <w:rPr>
          <w:rFonts w:cstheme="minorHAnsi"/>
          <w:lang w:val="ca-ES"/>
        </w:rPr>
        <w:instrText xml:space="preserve"> FORMCHECKBOX </w:instrText>
      </w:r>
      <w:r w:rsidRPr="00CE687C">
        <w:rPr>
          <w:rFonts w:cstheme="minorHAnsi"/>
          <w:lang w:val="ca-ES"/>
        </w:rPr>
      </w:r>
      <w:r w:rsidRPr="00CE687C">
        <w:rPr>
          <w:rFonts w:cstheme="minorHAnsi"/>
          <w:lang w:val="ca-ES"/>
        </w:rPr>
        <w:fldChar w:fldCharType="separate"/>
      </w:r>
      <w:r w:rsidRPr="00CE687C">
        <w:rPr>
          <w:rFonts w:cstheme="minorHAnsi"/>
          <w:lang w:val="ca-ES"/>
        </w:rPr>
        <w:fldChar w:fldCharType="end"/>
      </w:r>
      <w:r>
        <w:rPr>
          <w:rFonts w:cstheme="minorHAnsi"/>
          <w:lang w:val="ca-ES"/>
        </w:rPr>
        <w:t xml:space="preserve"> </w:t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Si  </w:t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ab/>
      </w:r>
      <w:r w:rsidR="00831A1D" w:rsidRPr="00E03BC3">
        <w:rPr>
          <w:rFonts w:asciiTheme="minorHAnsi" w:hAnsiTheme="minorHAnsi" w:cstheme="minorHAnsi"/>
          <w:sz w:val="22"/>
          <w:szCs w:val="22"/>
          <w:lang w:val="ca-ES"/>
        </w:rPr>
        <w:tab/>
        <w:t>Referència: _______________________________________________________________________</w:t>
      </w:r>
    </w:p>
    <w:p w14:paraId="452C9791" w14:textId="77777777" w:rsidR="00831A1D" w:rsidRPr="00E03BC3" w:rsidRDefault="00831A1D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41D0915" w14:textId="77777777" w:rsidR="00E72C68" w:rsidRPr="00E03BC3" w:rsidRDefault="00E72C68">
      <w:pPr>
        <w:rPr>
          <w:rFonts w:asciiTheme="minorHAnsi" w:eastAsia="MS Mincho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br w:type="page"/>
      </w:r>
    </w:p>
    <w:p w14:paraId="710614F7" w14:textId="7F575321" w:rsidR="002C05EB" w:rsidRPr="00E03BC3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lastRenderedPageBreak/>
        <w:t>DESCRIPCIÓ DE L’EQUIP EMPRENEDOR</w:t>
      </w:r>
      <w:r w:rsidR="002C05EB"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t>:</w:t>
      </w:r>
    </w:p>
    <w:p w14:paraId="115F3880" w14:textId="77777777" w:rsidR="002C05EB" w:rsidRPr="00E03BC3" w:rsidRDefault="002C05EB">
      <w:pPr>
        <w:spacing w:line="360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Inventors </w:t>
      </w:r>
      <w:r w:rsidR="0020559E" w:rsidRPr="00E03BC3">
        <w:rPr>
          <w:rFonts w:asciiTheme="minorHAnsi" w:hAnsiTheme="minorHAnsi" w:cstheme="minorHAnsi"/>
          <w:sz w:val="22"/>
          <w:szCs w:val="22"/>
          <w:lang w:val="ca-ES"/>
        </w:rPr>
        <w:t>adscrits a l’IISPV: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700"/>
        <w:gridCol w:w="2120"/>
        <w:gridCol w:w="1883"/>
        <w:gridCol w:w="1448"/>
      </w:tblGrid>
      <w:tr w:rsidR="0020559E" w:rsidRPr="00364CEF" w14:paraId="47B84B90" w14:textId="77777777" w:rsidTr="002402D1">
        <w:tc>
          <w:tcPr>
            <w:tcW w:w="1286" w:type="pct"/>
            <w:vAlign w:val="center"/>
          </w:tcPr>
          <w:p w14:paraId="0D074837" w14:textId="77777777" w:rsidR="0020559E" w:rsidRPr="00364CEF" w:rsidRDefault="0020559E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883" w:type="pct"/>
            <w:vAlign w:val="center"/>
          </w:tcPr>
          <w:p w14:paraId="6B6A24EB" w14:textId="77777777" w:rsidR="0020559E" w:rsidRPr="00364CEF" w:rsidRDefault="0020559E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1101" w:type="pct"/>
            <w:vAlign w:val="center"/>
          </w:tcPr>
          <w:p w14:paraId="62173B63" w14:textId="18200DAA" w:rsidR="0020559E" w:rsidRPr="00364CEF" w:rsidRDefault="00831A1D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Relació amb l’IISPV</w:t>
            </w:r>
          </w:p>
        </w:tc>
        <w:tc>
          <w:tcPr>
            <w:tcW w:w="978" w:type="pct"/>
            <w:vAlign w:val="center"/>
          </w:tcPr>
          <w:p w14:paraId="304E3416" w14:textId="77777777" w:rsidR="0020559E" w:rsidRPr="00364CEF" w:rsidRDefault="0020559E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753" w:type="pct"/>
            <w:vAlign w:val="center"/>
          </w:tcPr>
          <w:p w14:paraId="4330F1C8" w14:textId="6658E60D" w:rsidR="0020559E" w:rsidRPr="00364CEF" w:rsidRDefault="0020559E" w:rsidP="00E83E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% </w:t>
            </w:r>
            <w:r w:rsidR="00831A1D"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participació</w:t>
            </w:r>
          </w:p>
        </w:tc>
      </w:tr>
      <w:tr w:rsidR="0020559E" w:rsidRPr="00364CEF" w14:paraId="67D6E28F" w14:textId="77777777" w:rsidTr="002402D1">
        <w:tc>
          <w:tcPr>
            <w:tcW w:w="1286" w:type="pct"/>
            <w:vAlign w:val="center"/>
          </w:tcPr>
          <w:p w14:paraId="0437BF37" w14:textId="666DEA3A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69AF43AC" w14:textId="50A41EEF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03C3FB26" w14:textId="250CAC3D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78" w:type="pct"/>
          </w:tcPr>
          <w:p w14:paraId="1086963B" w14:textId="3B05CED3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163E1C78" w14:textId="5922F265" w:rsidR="0020559E" w:rsidRPr="00364CEF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AD1FCD" w:rsidRPr="00364CEF" w14:paraId="1E421C74" w14:textId="77777777" w:rsidTr="002402D1">
        <w:tc>
          <w:tcPr>
            <w:tcW w:w="1286" w:type="pct"/>
            <w:vAlign w:val="center"/>
          </w:tcPr>
          <w:p w14:paraId="39BE8647" w14:textId="52B665A5" w:rsidR="00AD1FC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5D323512" w14:textId="3EBB111A" w:rsidR="00AD1FC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6A2AE73A" w14:textId="0F98F197" w:rsidR="00AD1FC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78" w:type="pct"/>
          </w:tcPr>
          <w:p w14:paraId="0AF5874C" w14:textId="4D95ADA8" w:rsidR="00AD1FC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08541F51" w14:textId="57FD8DFF" w:rsidR="00AD1FCD" w:rsidRPr="00364CEF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20559E" w:rsidRPr="00364CEF" w14:paraId="3717C50E" w14:textId="77777777" w:rsidTr="002402D1">
        <w:tc>
          <w:tcPr>
            <w:tcW w:w="1286" w:type="pct"/>
            <w:vAlign w:val="center"/>
          </w:tcPr>
          <w:p w14:paraId="694A4031" w14:textId="1AC2D5B2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608D7E87" w14:textId="6843A4AD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2F3BDC02" w14:textId="1557CBDA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78" w:type="pct"/>
          </w:tcPr>
          <w:p w14:paraId="2673FFD6" w14:textId="13B06257" w:rsidR="0020559E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4B2A76AE" w14:textId="07A04F6B" w:rsidR="0020559E" w:rsidRPr="00364CEF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61B8B" w:rsidRPr="00364CEF" w14:paraId="4483D226" w14:textId="77777777" w:rsidTr="002402D1">
        <w:tc>
          <w:tcPr>
            <w:tcW w:w="4247" w:type="pct"/>
            <w:gridSpan w:val="4"/>
            <w:vAlign w:val="center"/>
          </w:tcPr>
          <w:p w14:paraId="77C2C0D8" w14:textId="77777777" w:rsidR="00061B8B" w:rsidRPr="00364CEF" w:rsidRDefault="00061B8B" w:rsidP="00364CEF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proofErr w:type="spellStart"/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Subtotal</w:t>
            </w:r>
            <w:proofErr w:type="spellEnd"/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 (A)</w:t>
            </w:r>
          </w:p>
        </w:tc>
        <w:tc>
          <w:tcPr>
            <w:tcW w:w="753" w:type="pct"/>
            <w:vAlign w:val="center"/>
          </w:tcPr>
          <w:p w14:paraId="056D1323" w14:textId="2E989A12" w:rsidR="00061B8B" w:rsidRPr="00364CEF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1021CAA2" w14:textId="68D1B4BC" w:rsidR="00F20779" w:rsidRPr="00364CEF" w:rsidRDefault="00F20779" w:rsidP="00364CEF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ca-ES"/>
        </w:rPr>
      </w:pPr>
      <w:r w:rsidRPr="00364CEF">
        <w:rPr>
          <w:rFonts w:asciiTheme="minorHAnsi" w:hAnsiTheme="minorHAnsi" w:cstheme="minorHAnsi"/>
          <w:sz w:val="22"/>
          <w:szCs w:val="22"/>
          <w:lang w:val="ca-ES"/>
        </w:rPr>
        <w:t xml:space="preserve">Inventors </w:t>
      </w:r>
      <w:r w:rsidR="00061B8B" w:rsidRPr="00364CEF">
        <w:rPr>
          <w:rFonts w:asciiTheme="minorHAnsi" w:hAnsiTheme="minorHAnsi" w:cstheme="minorHAnsi"/>
          <w:sz w:val="22"/>
          <w:szCs w:val="22"/>
          <w:lang w:val="ca-ES"/>
        </w:rPr>
        <w:t>pertanyents a altres entitats: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726"/>
        <w:gridCol w:w="2155"/>
        <w:gridCol w:w="1718"/>
        <w:gridCol w:w="1512"/>
      </w:tblGrid>
      <w:tr w:rsidR="00061B8B" w:rsidRPr="00364CEF" w14:paraId="111E3F10" w14:textId="77777777" w:rsidTr="00E83E0A">
        <w:tc>
          <w:tcPr>
            <w:tcW w:w="1308" w:type="pct"/>
            <w:vAlign w:val="center"/>
          </w:tcPr>
          <w:p w14:paraId="7B675F9F" w14:textId="77777777" w:rsidR="00061B8B" w:rsidRPr="00364CEF" w:rsidRDefault="00061B8B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896" w:type="pct"/>
            <w:vAlign w:val="center"/>
          </w:tcPr>
          <w:p w14:paraId="47CC4E7F" w14:textId="77777777" w:rsidR="00061B8B" w:rsidRPr="00364CEF" w:rsidRDefault="00061B8B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1119" w:type="pct"/>
            <w:vAlign w:val="center"/>
          </w:tcPr>
          <w:p w14:paraId="03EC422C" w14:textId="77777777" w:rsidR="00061B8B" w:rsidRPr="00364CEF" w:rsidRDefault="00061B8B" w:rsidP="00E83E0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Institució </w:t>
            </w:r>
          </w:p>
        </w:tc>
        <w:tc>
          <w:tcPr>
            <w:tcW w:w="892" w:type="pct"/>
            <w:vAlign w:val="center"/>
          </w:tcPr>
          <w:p w14:paraId="19B331E8" w14:textId="77777777" w:rsidR="00061B8B" w:rsidRPr="00364CEF" w:rsidRDefault="00061B8B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785" w:type="pct"/>
            <w:vAlign w:val="center"/>
          </w:tcPr>
          <w:p w14:paraId="0A8E534C" w14:textId="4A339B45" w:rsidR="00061B8B" w:rsidRPr="00364CEF" w:rsidRDefault="002402D1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% participació</w:t>
            </w:r>
          </w:p>
        </w:tc>
      </w:tr>
      <w:tr w:rsidR="00061B8B" w:rsidRPr="00364CEF" w14:paraId="61FB244A" w14:textId="77777777" w:rsidTr="00E83E0A">
        <w:tc>
          <w:tcPr>
            <w:tcW w:w="1308" w:type="pct"/>
            <w:vAlign w:val="center"/>
          </w:tcPr>
          <w:p w14:paraId="506601FB" w14:textId="716DE145" w:rsidR="00061B8B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6" w:type="pct"/>
            <w:vAlign w:val="center"/>
          </w:tcPr>
          <w:p w14:paraId="7466EAB9" w14:textId="51426C62" w:rsidR="00061B8B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19" w:type="pct"/>
            <w:vAlign w:val="center"/>
          </w:tcPr>
          <w:p w14:paraId="2B47B4AB" w14:textId="26B78FBD" w:rsidR="00061B8B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2" w:type="pct"/>
          </w:tcPr>
          <w:p w14:paraId="78EAC887" w14:textId="2D213BEB" w:rsidR="00061B8B" w:rsidRPr="00364CEF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85" w:type="pct"/>
            <w:vAlign w:val="center"/>
          </w:tcPr>
          <w:p w14:paraId="621BDD06" w14:textId="2DB8D817" w:rsidR="00061B8B" w:rsidRPr="00364CEF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61B8B" w:rsidRPr="00364CEF" w14:paraId="36C666FE" w14:textId="77777777" w:rsidTr="00E83E0A">
        <w:tc>
          <w:tcPr>
            <w:tcW w:w="1308" w:type="pct"/>
            <w:vAlign w:val="center"/>
          </w:tcPr>
          <w:p w14:paraId="0E64BAD3" w14:textId="42E28F77" w:rsidR="00061B8B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6" w:type="pct"/>
            <w:vAlign w:val="center"/>
          </w:tcPr>
          <w:p w14:paraId="495FDE22" w14:textId="070F54B1" w:rsidR="00061B8B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19" w:type="pct"/>
            <w:vAlign w:val="center"/>
          </w:tcPr>
          <w:p w14:paraId="7DD9A201" w14:textId="54E78EBF" w:rsidR="00061B8B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2" w:type="pct"/>
          </w:tcPr>
          <w:p w14:paraId="2128F088" w14:textId="6005EE74" w:rsidR="00061B8B" w:rsidRPr="00364CEF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85" w:type="pct"/>
            <w:vAlign w:val="center"/>
          </w:tcPr>
          <w:p w14:paraId="3AA06819" w14:textId="2FEAD886" w:rsidR="00061B8B" w:rsidRPr="00364CEF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831A1D" w:rsidRPr="00364CEF" w14:paraId="76653689" w14:textId="77777777" w:rsidTr="00E83E0A">
        <w:tc>
          <w:tcPr>
            <w:tcW w:w="1308" w:type="pct"/>
            <w:vAlign w:val="center"/>
          </w:tcPr>
          <w:p w14:paraId="0825AA70" w14:textId="35EF6637" w:rsidR="00831A1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6" w:type="pct"/>
            <w:vAlign w:val="center"/>
          </w:tcPr>
          <w:p w14:paraId="2808486E" w14:textId="3D667A7B" w:rsidR="00831A1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119" w:type="pct"/>
            <w:vAlign w:val="center"/>
          </w:tcPr>
          <w:p w14:paraId="60CF7136" w14:textId="4B0E349A" w:rsidR="00831A1D" w:rsidRPr="00364CEF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892" w:type="pct"/>
          </w:tcPr>
          <w:p w14:paraId="113708E0" w14:textId="78F4F030" w:rsidR="00831A1D" w:rsidRPr="00364CEF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85" w:type="pct"/>
            <w:vAlign w:val="center"/>
          </w:tcPr>
          <w:p w14:paraId="075C2E34" w14:textId="2C0EEC0B" w:rsidR="00831A1D" w:rsidRPr="00364CEF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61B8B" w:rsidRPr="00364CEF" w14:paraId="616EE0C8" w14:textId="77777777" w:rsidTr="00E83E0A">
        <w:tc>
          <w:tcPr>
            <w:tcW w:w="4215" w:type="pct"/>
            <w:gridSpan w:val="4"/>
            <w:vAlign w:val="center"/>
          </w:tcPr>
          <w:p w14:paraId="7469E4EE" w14:textId="77777777" w:rsidR="00061B8B" w:rsidRPr="00364CEF" w:rsidRDefault="00061B8B" w:rsidP="00364CEF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proofErr w:type="spellStart"/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Subtotal</w:t>
            </w:r>
            <w:proofErr w:type="spellEnd"/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 (B)</w:t>
            </w:r>
          </w:p>
        </w:tc>
        <w:tc>
          <w:tcPr>
            <w:tcW w:w="785" w:type="pct"/>
            <w:vAlign w:val="center"/>
          </w:tcPr>
          <w:p w14:paraId="1D806351" w14:textId="6ED37E62" w:rsidR="00061B8B" w:rsidRPr="00364CEF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1168"/>
      </w:tblGrid>
      <w:tr w:rsidR="00061B8B" w:rsidRPr="00364CEF" w14:paraId="1F593A26" w14:textId="77777777" w:rsidTr="002402D1">
        <w:tc>
          <w:tcPr>
            <w:tcW w:w="4394" w:type="pct"/>
          </w:tcPr>
          <w:p w14:paraId="5380FEB1" w14:textId="77777777" w:rsidR="00061B8B" w:rsidRPr="00364CEF" w:rsidRDefault="00061B8B" w:rsidP="00364CE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4C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Total (A+B)</w:t>
            </w:r>
          </w:p>
        </w:tc>
        <w:tc>
          <w:tcPr>
            <w:tcW w:w="606" w:type="pct"/>
            <w:shd w:val="clear" w:color="auto" w:fill="E7F6FF"/>
            <w:vAlign w:val="center"/>
          </w:tcPr>
          <w:p w14:paraId="16B7AC49" w14:textId="77777777" w:rsidR="00061B8B" w:rsidRPr="00364CEF" w:rsidRDefault="00061B8B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FAD4AED" w14:textId="26B2091C" w:rsidR="002C05EB" w:rsidRPr="00364CEF" w:rsidRDefault="002C05EB" w:rsidP="00E83E0A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Signatura </w:t>
      </w:r>
      <w:r w:rsidR="00831A1D"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>de l’equip emprenedor</w:t>
      </w:r>
      <w:r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="00061B8B"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ab/>
      </w:r>
      <w:r w:rsidRPr="00364CEF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Data: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C05EB" w:rsidRPr="00364CEF" w14:paraId="060D8EBA" w14:textId="77777777" w:rsidTr="00364CEF">
        <w:trPr>
          <w:trHeight w:val="14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364CEF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1.</w:t>
            </w:r>
          </w:p>
          <w:p w14:paraId="081BEE4D" w14:textId="38B50962" w:rsidR="0023527A" w:rsidRPr="00364CEF" w:rsidRDefault="00660EA5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291B7F2" w14:textId="77777777" w:rsidR="0023527A" w:rsidRPr="00364CEF" w:rsidRDefault="0023527A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2F6" w14:textId="77777777" w:rsidR="002C05EB" w:rsidRPr="00364CEF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2.</w:t>
            </w:r>
          </w:p>
          <w:p w14:paraId="1B4A8CB1" w14:textId="05B2D22F" w:rsidR="00660EA5" w:rsidRPr="00364CEF" w:rsidRDefault="00660EA5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364CEF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3.</w:t>
            </w:r>
          </w:p>
          <w:p w14:paraId="12E49AD8" w14:textId="671506B7" w:rsidR="00660EA5" w:rsidRPr="00364CEF" w:rsidRDefault="00660EA5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64CE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</w:p>
          <w:p w14:paraId="38E36103" w14:textId="77777777" w:rsidR="002C05EB" w:rsidRPr="00364CEF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</w:tr>
      <w:tr w:rsidR="002C05EB" w:rsidRPr="00E03BC3" w14:paraId="5F882B02" w14:textId="77777777" w:rsidTr="002402D1">
        <w:trPr>
          <w:trHeight w:val="10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E03BC3" w:rsidRDefault="002C05EB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E03BC3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4.</w:t>
            </w:r>
          </w:p>
          <w:p w14:paraId="357707BF" w14:textId="21B51295" w:rsidR="0023527A" w:rsidRPr="00E03BC3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715674">
              <w:rPr>
                <w:rFonts w:cstheme="minorHAnsi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15674">
              <w:rPr>
                <w:rFonts w:cstheme="minorHAnsi"/>
                <w:lang w:val="ca-ES"/>
              </w:rPr>
              <w:instrText xml:space="preserve"> FORMTEXT </w:instrText>
            </w:r>
            <w:r w:rsidRPr="00715674">
              <w:rPr>
                <w:rFonts w:cstheme="minorHAnsi"/>
                <w:lang w:val="ca-ES"/>
              </w:rPr>
            </w:r>
            <w:r w:rsidRPr="00715674">
              <w:rPr>
                <w:rFonts w:cstheme="minorHAnsi"/>
                <w:lang w:val="ca-ES"/>
              </w:rPr>
              <w:fldChar w:fldCharType="separate"/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fldChar w:fldCharType="end"/>
            </w:r>
          </w:p>
          <w:p w14:paraId="3270EA3A" w14:textId="77777777" w:rsidR="0023527A" w:rsidRPr="00E03BC3" w:rsidRDefault="0023527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  <w:p w14:paraId="30D6839F" w14:textId="77777777" w:rsidR="0023527A" w:rsidRPr="00E03BC3" w:rsidRDefault="0023527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BF9" w14:textId="77777777" w:rsidR="002C05EB" w:rsidRDefault="002C05EB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E03BC3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5.</w:t>
            </w:r>
          </w:p>
          <w:p w14:paraId="3084285B" w14:textId="2BB94C57" w:rsidR="00660EA5" w:rsidRPr="00E03BC3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715674">
              <w:rPr>
                <w:rFonts w:cstheme="minorHAnsi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15674">
              <w:rPr>
                <w:rFonts w:cstheme="minorHAnsi"/>
                <w:lang w:val="ca-ES"/>
              </w:rPr>
              <w:instrText xml:space="preserve"> FORMTEXT </w:instrText>
            </w:r>
            <w:r w:rsidRPr="00715674">
              <w:rPr>
                <w:rFonts w:cstheme="minorHAnsi"/>
                <w:lang w:val="ca-ES"/>
              </w:rPr>
            </w:r>
            <w:r w:rsidRPr="00715674">
              <w:rPr>
                <w:rFonts w:cstheme="minorHAnsi"/>
                <w:lang w:val="ca-ES"/>
              </w:rPr>
              <w:fldChar w:fldCharType="separate"/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3FC" w14:textId="77777777" w:rsidR="002C05EB" w:rsidRDefault="002C05EB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E03BC3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6.</w:t>
            </w:r>
          </w:p>
          <w:p w14:paraId="590CEA5F" w14:textId="42BBEB2D" w:rsidR="00660EA5" w:rsidRPr="00E03BC3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715674">
              <w:rPr>
                <w:rFonts w:cstheme="minorHAnsi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15674">
              <w:rPr>
                <w:rFonts w:cstheme="minorHAnsi"/>
                <w:lang w:val="ca-ES"/>
              </w:rPr>
              <w:instrText xml:space="preserve"> FORMTEXT </w:instrText>
            </w:r>
            <w:r w:rsidRPr="00715674">
              <w:rPr>
                <w:rFonts w:cstheme="minorHAnsi"/>
                <w:lang w:val="ca-ES"/>
              </w:rPr>
            </w:r>
            <w:r w:rsidRPr="00715674">
              <w:rPr>
                <w:rFonts w:cstheme="minorHAnsi"/>
                <w:lang w:val="ca-ES"/>
              </w:rPr>
              <w:fldChar w:fldCharType="separate"/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fldChar w:fldCharType="end"/>
            </w:r>
          </w:p>
        </w:tc>
      </w:tr>
      <w:tr w:rsidR="00061B8B" w:rsidRPr="00E03BC3" w14:paraId="7AEDE10D" w14:textId="77777777" w:rsidTr="002402D1">
        <w:trPr>
          <w:trHeight w:val="165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D89B44E" w:rsidR="00061B8B" w:rsidRPr="00E03BC3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715674">
              <w:rPr>
                <w:rFonts w:cstheme="minorHAnsi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15674">
              <w:rPr>
                <w:rFonts w:cstheme="minorHAnsi"/>
                <w:lang w:val="ca-ES"/>
              </w:rPr>
              <w:instrText xml:space="preserve"> FORMTEXT </w:instrText>
            </w:r>
            <w:r w:rsidRPr="00715674">
              <w:rPr>
                <w:rFonts w:cstheme="minorHAnsi"/>
                <w:lang w:val="ca-ES"/>
              </w:rPr>
            </w:r>
            <w:r w:rsidRPr="00715674">
              <w:rPr>
                <w:rFonts w:cstheme="minorHAnsi"/>
                <w:lang w:val="ca-ES"/>
              </w:rPr>
              <w:fldChar w:fldCharType="separate"/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C51" w14:textId="113844B1" w:rsidR="00061B8B" w:rsidRPr="00E03BC3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715674">
              <w:rPr>
                <w:rFonts w:cstheme="minorHAnsi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15674">
              <w:rPr>
                <w:rFonts w:cstheme="minorHAnsi"/>
                <w:lang w:val="ca-ES"/>
              </w:rPr>
              <w:instrText xml:space="preserve"> FORMTEXT </w:instrText>
            </w:r>
            <w:r w:rsidRPr="00715674">
              <w:rPr>
                <w:rFonts w:cstheme="minorHAnsi"/>
                <w:lang w:val="ca-ES"/>
              </w:rPr>
            </w:r>
            <w:r w:rsidRPr="00715674">
              <w:rPr>
                <w:rFonts w:cstheme="minorHAnsi"/>
                <w:lang w:val="ca-ES"/>
              </w:rPr>
              <w:fldChar w:fldCharType="separate"/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1FD4683D" w:rsidR="00061B8B" w:rsidRPr="00E03BC3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715674">
              <w:rPr>
                <w:rFonts w:cstheme="minorHAnsi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715674">
              <w:rPr>
                <w:rFonts w:cstheme="minorHAnsi"/>
                <w:lang w:val="ca-ES"/>
              </w:rPr>
              <w:instrText xml:space="preserve"> FORMTEXT </w:instrText>
            </w:r>
            <w:r w:rsidRPr="00715674">
              <w:rPr>
                <w:rFonts w:cstheme="minorHAnsi"/>
                <w:lang w:val="ca-ES"/>
              </w:rPr>
            </w:r>
            <w:r w:rsidRPr="00715674">
              <w:rPr>
                <w:rFonts w:cstheme="minorHAnsi"/>
                <w:lang w:val="ca-ES"/>
              </w:rPr>
              <w:fldChar w:fldCharType="separate"/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t> </w:t>
            </w:r>
            <w:r w:rsidRPr="00715674">
              <w:rPr>
                <w:rFonts w:cstheme="minorHAnsi"/>
                <w:lang w:val="ca-ES"/>
              </w:rPr>
              <w:fldChar w:fldCharType="end"/>
            </w:r>
          </w:p>
        </w:tc>
      </w:tr>
    </w:tbl>
    <w:p w14:paraId="12DFB787" w14:textId="77777777" w:rsidR="00161F5E" w:rsidRPr="00E03BC3" w:rsidRDefault="00161F5E">
      <w:pPr>
        <w:pStyle w:val="Textoindependiente"/>
        <w:rPr>
          <w:rFonts w:asciiTheme="minorHAnsi" w:hAnsiTheme="minorHAnsi" w:cstheme="minorHAnsi"/>
          <w:lang w:val="ca-ES"/>
        </w:rPr>
      </w:pPr>
    </w:p>
    <w:p w14:paraId="7FB292DA" w14:textId="77777777" w:rsidR="00E72C68" w:rsidRPr="00E03BC3" w:rsidRDefault="00E72C68">
      <w:pPr>
        <w:rPr>
          <w:rFonts w:asciiTheme="minorHAnsi" w:eastAsia="MS Mincho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br w:type="page"/>
      </w:r>
    </w:p>
    <w:p w14:paraId="74350028" w14:textId="78F23A46" w:rsidR="00831A1D" w:rsidRPr="00E03BC3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b/>
          <w:bCs/>
          <w:sz w:val="22"/>
          <w:szCs w:val="22"/>
          <w:lang w:val="ca-ES"/>
        </w:rPr>
        <w:lastRenderedPageBreak/>
        <w:t>DESCRIPCIÓ DE L’ACTIVITAT EMPRESARIAL:</w:t>
      </w:r>
    </w:p>
    <w:p w14:paraId="13DEF33B" w14:textId="668C46FC" w:rsidR="00831A1D" w:rsidRPr="00E03BC3" w:rsidRDefault="00831A1D" w:rsidP="00831A1D">
      <w:pPr>
        <w:pStyle w:val="Textoindependiente"/>
        <w:spacing w:after="240" w:line="276" w:lineRule="auto"/>
        <w:jc w:val="both"/>
        <w:rPr>
          <w:rFonts w:asciiTheme="minorHAnsi" w:hAnsiTheme="minorHAnsi" w:cstheme="minorHAnsi"/>
          <w:b w:val="0"/>
          <w:bCs w:val="0"/>
          <w:lang w:val="ca-ES"/>
        </w:rPr>
      </w:pPr>
      <w:r w:rsidRPr="00E03BC3">
        <w:rPr>
          <w:rFonts w:asciiTheme="minorHAnsi" w:hAnsiTheme="minorHAnsi" w:cstheme="minorHAnsi"/>
          <w:b w:val="0"/>
          <w:bCs w:val="0"/>
          <w:lang w:val="ca-ES"/>
        </w:rPr>
        <w:t xml:space="preserve">Les dades que es sol·liciten a continuació són merament orientatives per l’IISPV sobre el projecte de creació d’empresa EBT, dades que permeten l’agilització dels tràmits. </w:t>
      </w:r>
    </w:p>
    <w:p w14:paraId="2E8C1C52" w14:textId="556A55BD" w:rsidR="00831A1D" w:rsidRPr="00E03BC3" w:rsidRDefault="00831A1D" w:rsidP="00831A1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lang w:val="ca-ES"/>
        </w:rPr>
      </w:pPr>
      <w:r w:rsidRPr="00E03BC3">
        <w:rPr>
          <w:rFonts w:asciiTheme="minorHAnsi" w:hAnsiTheme="minorHAnsi" w:cstheme="minorHAnsi"/>
          <w:lang w:val="ca-ES"/>
        </w:rPr>
        <w:t>PRODUCTE</w:t>
      </w:r>
    </w:p>
    <w:p w14:paraId="6B6826F9" w14:textId="235CE464" w:rsidR="00831A1D" w:rsidRPr="00E03BC3" w:rsidRDefault="00831A1D" w:rsidP="00831A1D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  <w:lang w:val="ca-ES"/>
        </w:rPr>
      </w:pPr>
      <w:r w:rsidRPr="00E03BC3">
        <w:rPr>
          <w:rFonts w:asciiTheme="minorHAnsi" w:hAnsiTheme="minorHAnsi" w:cstheme="minorHAnsi"/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70C8A7" wp14:editId="6DC57B7E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404620"/>
                <wp:effectExtent l="0" t="0" r="19050" b="279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93A1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4B771E4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C98E89C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2065A9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2E8FF0E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F8D7CD3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FA8218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25DAB95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E8C5D4D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0C8A7" id="_x0000_s1029" type="#_x0000_t202" style="position:absolute;left:0;text-align:left;margin-left:0;margin-top:45.35pt;width:483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3FwIAACkEAAAOAAAAZHJzL2Uyb0RvYy54bWysk99v2yAQx98n7X9AvC+20yRr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">
                <v:textbox style="mso-fit-shape-to-text:t">
                  <w:txbxContent>
                    <w:p w14:paraId="730793A1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4B771E4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C98E89C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2065A9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2E8FF0E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F8D7CD3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FA8218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25DAB95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E8C5D4D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3BC3">
        <w:rPr>
          <w:rFonts w:asciiTheme="minorHAnsi" w:hAnsiTheme="minorHAnsi" w:cstheme="minorHAnsi"/>
          <w:b w:val="0"/>
          <w:bCs w:val="0"/>
          <w:lang w:val="ca-ES"/>
        </w:rPr>
        <w:t>Descriure breument el tipus de producte i/o servei que s’ofereix, així com les avantatges competitives respecte els possibles productes existents que hi pugui haver.</w:t>
      </w:r>
    </w:p>
    <w:p w14:paraId="25291B9A" w14:textId="22BA8D81" w:rsidR="00831A1D" w:rsidRPr="00E03BC3" w:rsidRDefault="00831A1D">
      <w:pPr>
        <w:pStyle w:val="Textoindependiente"/>
        <w:rPr>
          <w:rFonts w:asciiTheme="minorHAnsi" w:hAnsiTheme="minorHAnsi" w:cstheme="minorHAnsi"/>
          <w:lang w:val="ca-ES"/>
        </w:rPr>
      </w:pPr>
    </w:p>
    <w:p w14:paraId="62644BA5" w14:textId="38E95763" w:rsidR="004E703D" w:rsidRPr="00E03BC3" w:rsidRDefault="004E703D" w:rsidP="004E703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lang w:val="ca-ES"/>
        </w:rPr>
      </w:pPr>
      <w:r w:rsidRPr="00E03BC3">
        <w:rPr>
          <w:rFonts w:asciiTheme="minorHAnsi" w:hAnsiTheme="minorHAnsi" w:cstheme="minorHAnsi"/>
          <w:lang w:val="ca-ES"/>
        </w:rPr>
        <w:t>MERCAT</w:t>
      </w:r>
    </w:p>
    <w:p w14:paraId="3CB6EB22" w14:textId="41D8E212" w:rsidR="004E703D" w:rsidRPr="00E03BC3" w:rsidRDefault="004E703D" w:rsidP="004E703D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  <w:lang w:val="ca-ES"/>
        </w:rPr>
      </w:pPr>
      <w:r w:rsidRPr="00E03BC3">
        <w:rPr>
          <w:rFonts w:asciiTheme="minorHAnsi" w:hAnsiTheme="minorHAnsi" w:cstheme="minorHAnsi"/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674A4C" wp14:editId="2BAF2AC3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55257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9A4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6A1D742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9CBD8D1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C499B9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1EE315F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8CEBFB0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7E9C6853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15B2A7E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17A04CF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4A4C" id="_x0000_s1030" type="#_x0000_t202" style="position:absolute;left:0;text-align:left;margin-left:0;margin-top:45.35pt;width:483pt;height:122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">
                <v:textbox>
                  <w:txbxContent>
                    <w:p w14:paraId="72EE9A4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6A1D742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9CBD8D1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C499B9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1EE315F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8CEBFB0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7E9C6853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15B2A7E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17A04CF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3BC3">
        <w:rPr>
          <w:rFonts w:asciiTheme="minorHAnsi" w:hAnsiTheme="minorHAnsi" w:cstheme="minorHAnsi"/>
          <w:b w:val="0"/>
          <w:bCs w:val="0"/>
          <w:lang w:val="ca-ES"/>
        </w:rPr>
        <w:t xml:space="preserve">Descriure breument el mercat al qual es vol dirigir el productes i/o servei que s’ofereix, la situació actual i </w:t>
      </w:r>
      <w:r w:rsidR="00E72C68" w:rsidRPr="00E03BC3">
        <w:rPr>
          <w:rFonts w:asciiTheme="minorHAnsi" w:hAnsiTheme="minorHAnsi" w:cstheme="minorHAnsi"/>
          <w:b w:val="0"/>
          <w:bCs w:val="0"/>
          <w:lang w:val="ca-ES"/>
        </w:rPr>
        <w:t xml:space="preserve">al segment de població </w:t>
      </w:r>
      <w:r w:rsidRPr="00E03BC3">
        <w:rPr>
          <w:rFonts w:asciiTheme="minorHAnsi" w:hAnsiTheme="minorHAnsi" w:cstheme="minorHAnsi"/>
          <w:b w:val="0"/>
          <w:bCs w:val="0"/>
          <w:lang w:val="ca-ES"/>
        </w:rPr>
        <w:t>al qual va dirigit.</w:t>
      </w:r>
    </w:p>
    <w:p w14:paraId="752898E2" w14:textId="28C9D6B6" w:rsidR="00831A1D" w:rsidRPr="00E03BC3" w:rsidRDefault="00831A1D">
      <w:pPr>
        <w:pStyle w:val="Textoindependiente"/>
        <w:rPr>
          <w:rFonts w:asciiTheme="minorHAnsi" w:hAnsiTheme="minorHAnsi" w:cstheme="minorHAnsi"/>
          <w:lang w:val="ca-ES"/>
        </w:rPr>
      </w:pPr>
    </w:p>
    <w:p w14:paraId="1EB289AB" w14:textId="047F3436" w:rsidR="00E72C68" w:rsidRPr="00E03BC3" w:rsidRDefault="00E72C68" w:rsidP="00FE5D6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lang w:val="ca-ES"/>
        </w:rPr>
      </w:pPr>
      <w:r w:rsidRPr="00E03BC3">
        <w:rPr>
          <w:rFonts w:asciiTheme="minorHAnsi" w:hAnsiTheme="minorHAnsi" w:cstheme="minorHAnsi"/>
          <w:lang w:val="ca-ES"/>
        </w:rPr>
        <w:t>PLA DE NEGOCI</w:t>
      </w:r>
    </w:p>
    <w:p w14:paraId="1F02B504" w14:textId="45E7132C" w:rsidR="00E72C68" w:rsidRPr="00E03BC3" w:rsidRDefault="00E72C68" w:rsidP="00E72C68">
      <w:pPr>
        <w:pStyle w:val="Textoindependiente"/>
        <w:spacing w:line="276" w:lineRule="auto"/>
        <w:jc w:val="both"/>
        <w:rPr>
          <w:rFonts w:asciiTheme="minorHAnsi" w:hAnsiTheme="minorHAnsi" w:cstheme="minorHAnsi"/>
          <w:lang w:val="ca-ES"/>
        </w:rPr>
      </w:pPr>
    </w:p>
    <w:p w14:paraId="795C79B0" w14:textId="01E5CBB6" w:rsidR="00E72C68" w:rsidRPr="00E03BC3" w:rsidRDefault="00660EA5" w:rsidP="00E72C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E687C">
        <w:rPr>
          <w:rFonts w:cstheme="minorHAnsi"/>
          <w:lang w:val="ca-ES"/>
        </w:rPr>
        <w:instrText xml:space="preserve"> FORMCHECKBOX </w:instrText>
      </w:r>
      <w:r w:rsidRPr="00CE687C">
        <w:rPr>
          <w:rFonts w:cstheme="minorHAnsi"/>
          <w:lang w:val="ca-ES"/>
        </w:rPr>
      </w:r>
      <w:r w:rsidRPr="00CE687C">
        <w:rPr>
          <w:rFonts w:cstheme="minorHAnsi"/>
          <w:lang w:val="ca-ES"/>
        </w:rPr>
        <w:fldChar w:fldCharType="separate"/>
      </w:r>
      <w:r w:rsidRPr="00CE687C">
        <w:rPr>
          <w:rFonts w:cstheme="minorHAnsi"/>
          <w:lang w:val="ca-ES"/>
        </w:rPr>
        <w:fldChar w:fldCharType="end"/>
      </w:r>
      <w:r>
        <w:rPr>
          <w:rFonts w:cstheme="minorHAnsi"/>
          <w:lang w:val="ca-ES"/>
        </w:rPr>
        <w:t xml:space="preserve"> </w:t>
      </w:r>
      <w:r w:rsidR="00E72C68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Disposa </w:t>
      </w:r>
      <w:r w:rsidR="001B0B50" w:rsidRPr="00E03BC3">
        <w:rPr>
          <w:rFonts w:asciiTheme="minorHAnsi" w:hAnsiTheme="minorHAnsi" w:cstheme="minorHAnsi"/>
          <w:sz w:val="22"/>
          <w:szCs w:val="22"/>
          <w:lang w:val="ca-ES"/>
        </w:rPr>
        <w:t>pla de negoci (Adjuntar)</w:t>
      </w:r>
      <w:r w:rsidR="00E72C68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E72C68" w:rsidRPr="00E03BC3">
        <w:rPr>
          <w:rFonts w:asciiTheme="minorHAnsi" w:hAnsiTheme="minorHAnsi" w:cstheme="minorHAnsi"/>
          <w:sz w:val="22"/>
          <w:szCs w:val="22"/>
          <w:lang w:val="ca-ES"/>
        </w:rPr>
        <w:tab/>
        <w:t xml:space="preserve"> </w:t>
      </w:r>
      <w:r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E687C">
        <w:rPr>
          <w:rFonts w:cstheme="minorHAnsi"/>
          <w:lang w:val="ca-ES"/>
        </w:rPr>
        <w:instrText xml:space="preserve"> FORMCHECKBOX </w:instrText>
      </w:r>
      <w:r w:rsidRPr="00CE687C">
        <w:rPr>
          <w:rFonts w:cstheme="minorHAnsi"/>
          <w:lang w:val="ca-ES"/>
        </w:rPr>
      </w:r>
      <w:r w:rsidRPr="00CE687C">
        <w:rPr>
          <w:rFonts w:cstheme="minorHAnsi"/>
          <w:lang w:val="ca-ES"/>
        </w:rPr>
        <w:fldChar w:fldCharType="separate"/>
      </w:r>
      <w:r w:rsidRPr="00CE687C">
        <w:rPr>
          <w:rFonts w:cstheme="minorHAnsi"/>
          <w:lang w:val="ca-ES"/>
        </w:rPr>
        <w:fldChar w:fldCharType="end"/>
      </w:r>
      <w:r w:rsidR="00E72C68"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 No en disposa, perquè: </w:t>
      </w:r>
      <w:r w:rsidRPr="00715674">
        <w:rPr>
          <w:rFonts w:cstheme="minorHAnsi"/>
          <w:lang w:val="ca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715674">
        <w:rPr>
          <w:rFonts w:cstheme="minorHAnsi"/>
          <w:lang w:val="ca-ES"/>
        </w:rPr>
        <w:instrText xml:space="preserve"> FORMTEXT </w:instrText>
      </w:r>
      <w:r w:rsidRPr="00715674">
        <w:rPr>
          <w:rFonts w:cstheme="minorHAnsi"/>
          <w:lang w:val="ca-ES"/>
        </w:rPr>
      </w:r>
      <w:r w:rsidRPr="00715674">
        <w:rPr>
          <w:rFonts w:cstheme="minorHAnsi"/>
          <w:lang w:val="ca-ES"/>
        </w:rPr>
        <w:fldChar w:fldCharType="separate"/>
      </w:r>
      <w:r w:rsidRPr="00715674">
        <w:rPr>
          <w:rFonts w:cstheme="minorHAnsi"/>
          <w:lang w:val="ca-ES"/>
        </w:rPr>
        <w:t> </w:t>
      </w:r>
      <w:r w:rsidRPr="00715674">
        <w:rPr>
          <w:rFonts w:cstheme="minorHAnsi"/>
          <w:lang w:val="ca-ES"/>
        </w:rPr>
        <w:t> </w:t>
      </w:r>
      <w:r w:rsidRPr="00715674">
        <w:rPr>
          <w:rFonts w:cstheme="minorHAnsi"/>
          <w:lang w:val="ca-ES"/>
        </w:rPr>
        <w:t> </w:t>
      </w:r>
      <w:r w:rsidRPr="00715674">
        <w:rPr>
          <w:rFonts w:cstheme="minorHAnsi"/>
          <w:lang w:val="ca-ES"/>
        </w:rPr>
        <w:t> </w:t>
      </w:r>
      <w:r w:rsidRPr="00715674">
        <w:rPr>
          <w:rFonts w:cstheme="minorHAnsi"/>
          <w:lang w:val="ca-ES"/>
        </w:rPr>
        <w:t> </w:t>
      </w:r>
      <w:r w:rsidRPr="00715674">
        <w:rPr>
          <w:rFonts w:cstheme="minorHAnsi"/>
          <w:lang w:val="ca-ES"/>
        </w:rPr>
        <w:fldChar w:fldCharType="end"/>
      </w:r>
    </w:p>
    <w:p w14:paraId="505BF21A" w14:textId="3E0DEE0C" w:rsidR="009B0F3B" w:rsidRPr="00E03BC3" w:rsidRDefault="00E72C68" w:rsidP="00E72C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E7F6FF"/>
          <w:lang w:val="ca-ES"/>
        </w:rPr>
      </w:pP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Informes de viabilitat tècnica i financera:   </w:t>
      </w:r>
      <w:r w:rsidR="00660EA5"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CE687C">
        <w:rPr>
          <w:rFonts w:cstheme="minorHAnsi"/>
          <w:lang w:val="ca-ES"/>
        </w:rPr>
        <w:instrText xml:space="preserve"> FORMCHECKBOX </w:instrText>
      </w:r>
      <w:r w:rsidR="00660EA5" w:rsidRPr="00CE687C">
        <w:rPr>
          <w:rFonts w:cstheme="minorHAnsi"/>
          <w:lang w:val="ca-ES"/>
        </w:rPr>
      </w:r>
      <w:r w:rsidR="00660EA5" w:rsidRPr="00CE687C">
        <w:rPr>
          <w:rFonts w:cstheme="minorHAnsi"/>
          <w:lang w:val="ca-ES"/>
        </w:rPr>
        <w:fldChar w:fldCharType="separate"/>
      </w:r>
      <w:r w:rsidR="00660EA5" w:rsidRPr="00CE687C">
        <w:rPr>
          <w:rFonts w:cstheme="minorHAnsi"/>
          <w:lang w:val="ca-ES"/>
        </w:rPr>
        <w:fldChar w:fldCharType="end"/>
      </w:r>
      <w:r w:rsidR="00660EA5">
        <w:rPr>
          <w:rFonts w:cstheme="minorHAnsi"/>
          <w:lang w:val="ca-ES"/>
        </w:rPr>
        <w:t xml:space="preserve"> </w:t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SI </w:t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ab/>
      </w:r>
      <w:r w:rsidR="00660EA5" w:rsidRPr="00CE687C">
        <w:rPr>
          <w:rFonts w:cstheme="minorHAnsi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CE687C">
        <w:rPr>
          <w:rFonts w:cstheme="minorHAnsi"/>
          <w:lang w:val="ca-ES"/>
        </w:rPr>
        <w:instrText xml:space="preserve"> FORMCHECKBOX </w:instrText>
      </w:r>
      <w:r w:rsidR="00660EA5" w:rsidRPr="00CE687C">
        <w:rPr>
          <w:rFonts w:cstheme="minorHAnsi"/>
          <w:lang w:val="ca-ES"/>
        </w:rPr>
      </w:r>
      <w:r w:rsidR="00660EA5" w:rsidRPr="00CE687C">
        <w:rPr>
          <w:rFonts w:cstheme="minorHAnsi"/>
          <w:lang w:val="ca-ES"/>
        </w:rPr>
        <w:fldChar w:fldCharType="separate"/>
      </w:r>
      <w:r w:rsidR="00660EA5" w:rsidRPr="00CE687C">
        <w:rPr>
          <w:rFonts w:cstheme="minorHAnsi"/>
          <w:lang w:val="ca-ES"/>
        </w:rPr>
        <w:fldChar w:fldCharType="end"/>
      </w:r>
      <w:r w:rsidRPr="00E03BC3">
        <w:rPr>
          <w:rFonts w:asciiTheme="minorHAnsi" w:hAnsiTheme="minorHAnsi" w:cstheme="minorHAnsi"/>
          <w:sz w:val="22"/>
          <w:szCs w:val="22"/>
          <w:lang w:val="ca-ES"/>
        </w:rPr>
        <w:t xml:space="preserve"> NO  </w:t>
      </w:r>
    </w:p>
    <w:p w14:paraId="7263A1A4" w14:textId="77777777" w:rsidR="001C5573" w:rsidRPr="00E03BC3" w:rsidRDefault="001C5573" w:rsidP="001C5573">
      <w:pPr>
        <w:rPr>
          <w:rFonts w:asciiTheme="minorHAnsi" w:hAnsiTheme="minorHAnsi" w:cstheme="minorHAnsi"/>
          <w:lang w:val="ca-ES"/>
        </w:rPr>
      </w:pPr>
    </w:p>
    <w:p w14:paraId="318AC857" w14:textId="77777777" w:rsidR="00E72C68" w:rsidRPr="00E03BC3" w:rsidRDefault="00E72C68">
      <w:pPr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lang w:val="ca-ES"/>
        </w:rPr>
        <w:br w:type="page"/>
      </w:r>
    </w:p>
    <w:p w14:paraId="733CF461" w14:textId="4DCFA21B" w:rsidR="001C5573" w:rsidRPr="00E03BC3" w:rsidRDefault="001C5573" w:rsidP="00E72C68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lang w:val="ca-ES"/>
        </w:rPr>
      </w:pPr>
      <w:r w:rsidRPr="00E03BC3">
        <w:rPr>
          <w:rFonts w:asciiTheme="minorHAnsi" w:hAnsiTheme="minorHAnsi" w:cstheme="minorHAnsi"/>
          <w:lang w:val="ca-ES"/>
        </w:rPr>
        <w:lastRenderedPageBreak/>
        <w:t>RESUM NO CONFIDENCIAL</w:t>
      </w:r>
    </w:p>
    <w:p w14:paraId="04782B59" w14:textId="22B5D6B8" w:rsidR="001C5573" w:rsidRPr="00E03BC3" w:rsidRDefault="00E72C68" w:rsidP="001C557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E03BC3">
        <w:rPr>
          <w:rFonts w:asciiTheme="minorHAnsi" w:hAnsiTheme="minorHAnsi" w:cstheme="minorHAns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30ED99D4">
                <wp:simplePos x="0" y="0"/>
                <wp:positionH relativeFrom="column">
                  <wp:posOffset>11430</wp:posOffset>
                </wp:positionH>
                <wp:positionV relativeFrom="paragraph">
                  <wp:posOffset>570451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82E4" w14:textId="77777777" w:rsidR="001C5573" w:rsidRDefault="001C5573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603C7F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FD9B8B" w14:textId="77777777" w:rsidR="00183A97" w:rsidRDefault="00183A97" w:rsidP="00F053A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5014E" w14:textId="383136F6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AE5ED9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A2ED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.9pt;margin-top:4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">
                <v:textbox style="mso-fit-shape-to-text:t">
                  <w:txbxContent>
                    <w:p w14:paraId="5B2E82E4" w14:textId="77777777" w:rsidR="001C5573" w:rsidRDefault="001C5573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603C7F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FD9B8B" w14:textId="77777777" w:rsidR="00183A97" w:rsidRDefault="00183A97" w:rsidP="00F053A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5014E" w14:textId="383136F6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AE5ED9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5573" w:rsidRPr="00E03BC3">
        <w:rPr>
          <w:rFonts w:asciiTheme="minorHAnsi" w:hAnsiTheme="minorHAnsi" w:cstheme="minorHAnsi"/>
          <w:sz w:val="22"/>
          <w:szCs w:val="22"/>
          <w:lang w:val="ca-ES"/>
        </w:rPr>
        <w:t>Breu descripció per utilitzar amb finalitat de promoció, explicant els beneficis i aplicacions, sense detallar cap aspecte inventiu o detalls tècnics confidencials.</w:t>
      </w:r>
    </w:p>
    <w:p w14:paraId="11239D6C" w14:textId="7C995DF1" w:rsidR="001C5573" w:rsidRPr="00E72C68" w:rsidRDefault="001C5573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7D7ABC12" w14:textId="77777777" w:rsidR="00D45CE6" w:rsidRPr="00E72C68" w:rsidRDefault="00D45CE6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688DFF7D" w14:textId="77777777" w:rsidR="00D45CE6" w:rsidRDefault="00D45CE6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60F19002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4AF422E7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7D256246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66D5EBB5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6983ABD8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580DEE7A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1264AAF3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5EBE0214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730E4057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69D239B0" w14:textId="77777777" w:rsidR="00907C6B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210EBFE6" w14:textId="77777777" w:rsidR="00907C6B" w:rsidRPr="00E72C68" w:rsidRDefault="00907C6B" w:rsidP="001C5573">
      <w:pPr>
        <w:pStyle w:val="Default"/>
        <w:rPr>
          <w:rFonts w:ascii="Segoe UI" w:hAnsi="Segoe UI" w:cs="Segoe UI"/>
          <w:sz w:val="20"/>
          <w:szCs w:val="20"/>
        </w:rPr>
      </w:pPr>
    </w:p>
    <w:p w14:paraId="329EBF3E" w14:textId="77777777" w:rsidR="002231E0" w:rsidRDefault="002231E0" w:rsidP="001C5573">
      <w:pPr>
        <w:pStyle w:val="Default"/>
        <w:rPr>
          <w:sz w:val="20"/>
          <w:szCs w:val="20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907C6B" w:rsidRPr="00C307EB" w14:paraId="3DB2E7A0" w14:textId="77777777" w:rsidTr="00800AF6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6A363C44" w14:textId="77777777" w:rsidR="00907C6B" w:rsidRPr="00926189" w:rsidRDefault="00907C6B" w:rsidP="00800AF6">
            <w:pPr>
              <w:rPr>
                <w:rFonts w:ascii="Calibri" w:hAnsi="Calibri" w:cs="Calibri"/>
                <w:b/>
                <w:bCs/>
                <w:lang w:val="ca-ES"/>
              </w:rPr>
            </w:pPr>
            <w:r w:rsidRPr="00926189">
              <w:rPr>
                <w:rFonts w:ascii="Calibri" w:hAnsi="Calibri" w:cs="Calibri"/>
                <w:b/>
                <w:bCs/>
                <w:lang w:val="ca-ES"/>
              </w:rPr>
              <w:t>CONTROL DE CANVIS</w:t>
            </w:r>
          </w:p>
        </w:tc>
      </w:tr>
      <w:tr w:rsidR="00907C6B" w:rsidRPr="00C307EB" w14:paraId="79C7334E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36CC6AF" w14:textId="77777777" w:rsidR="00907C6B" w:rsidRPr="00926189" w:rsidRDefault="00907C6B" w:rsidP="00336A48">
            <w:pPr>
              <w:rPr>
                <w:rFonts w:ascii="Calibri" w:hAnsi="Calibri" w:cs="Calibri"/>
                <w:b/>
                <w:bCs/>
                <w:lang w:val="ca-ES"/>
              </w:rPr>
            </w:pPr>
            <w:r w:rsidRPr="00926189">
              <w:rPr>
                <w:rFonts w:ascii="Calibri" w:hAnsi="Calibri" w:cs="Calibri"/>
                <w:b/>
                <w:bCs/>
                <w:lang w:val="ca-ES"/>
              </w:rPr>
              <w:t>Data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0EEE15" w14:textId="77777777" w:rsidR="00907C6B" w:rsidRPr="00926189" w:rsidRDefault="00907C6B" w:rsidP="00336A48">
            <w:pPr>
              <w:rPr>
                <w:rFonts w:ascii="Calibri" w:hAnsi="Calibri" w:cs="Calibri"/>
                <w:b/>
                <w:bCs/>
                <w:lang w:val="ca-ES"/>
              </w:rPr>
            </w:pPr>
            <w:r w:rsidRPr="00926189">
              <w:rPr>
                <w:rFonts w:ascii="Calibri" w:hAnsi="Calibri" w:cs="Calibri"/>
                <w:b/>
                <w:bCs/>
                <w:lang w:val="ca-ES"/>
              </w:rPr>
              <w:t>Revisió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0AD0728D" w14:textId="77777777" w:rsidR="00907C6B" w:rsidRPr="00926189" w:rsidRDefault="00907C6B" w:rsidP="00800AF6">
            <w:pPr>
              <w:jc w:val="center"/>
              <w:rPr>
                <w:rFonts w:ascii="Calibri" w:hAnsi="Calibri" w:cs="Calibri"/>
                <w:b/>
                <w:bCs/>
                <w:lang w:val="ca-ES"/>
              </w:rPr>
            </w:pPr>
            <w:r w:rsidRPr="00926189">
              <w:rPr>
                <w:rFonts w:ascii="Calibri" w:hAnsi="Calibri" w:cs="Calibri"/>
                <w:b/>
                <w:bCs/>
                <w:lang w:val="ca-ES"/>
              </w:rPr>
              <w:t>Modificacions</w:t>
            </w:r>
          </w:p>
        </w:tc>
      </w:tr>
      <w:tr w:rsidR="00907C6B" w:rsidRPr="00C307EB" w14:paraId="1B257788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A083E5B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94D0F2F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  <w:r w:rsidRPr="00926189">
              <w:rPr>
                <w:rFonts w:ascii="Calibri" w:hAnsi="Calibri" w:cs="Calibri"/>
                <w:lang w:val="ca-ES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7C4C6E04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  <w:r w:rsidRPr="00926189">
              <w:rPr>
                <w:rFonts w:ascii="Calibri" w:hAnsi="Calibri" w:cs="Calibri"/>
                <w:lang w:val="ca-ES"/>
              </w:rPr>
              <w:t>Creació de</w:t>
            </w:r>
            <w:r>
              <w:rPr>
                <w:rFonts w:ascii="Calibri" w:hAnsi="Calibri" w:cs="Calibri"/>
                <w:lang w:val="ca-ES"/>
              </w:rPr>
              <w:t>l</w:t>
            </w:r>
            <w:r w:rsidRPr="00926189">
              <w:rPr>
                <w:rFonts w:ascii="Calibri" w:hAnsi="Calibri" w:cs="Calibri"/>
                <w:lang w:val="ca-ES"/>
              </w:rPr>
              <w:t xml:space="preserve"> document</w:t>
            </w:r>
          </w:p>
        </w:tc>
      </w:tr>
      <w:tr w:rsidR="00907C6B" w:rsidRPr="00C307EB" w14:paraId="1CC89A3E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7675B6D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32B0EDC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45E5D27B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</w:tr>
      <w:tr w:rsidR="00907C6B" w:rsidRPr="00C307EB" w14:paraId="74328092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D414D50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D3FAEC8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3F211BC1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</w:tr>
      <w:tr w:rsidR="00907C6B" w:rsidRPr="00C307EB" w14:paraId="11C13ECC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192B193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3B30029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451A01BB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</w:tr>
      <w:tr w:rsidR="00907C6B" w:rsidRPr="00C307EB" w14:paraId="3511E2CD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578F803A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7370F08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56487734" w14:textId="77777777" w:rsidR="00907C6B" w:rsidRPr="00926189" w:rsidRDefault="00907C6B" w:rsidP="00800AF6">
            <w:pPr>
              <w:jc w:val="both"/>
              <w:rPr>
                <w:rFonts w:ascii="Calibri" w:hAnsi="Calibri" w:cs="Calibri"/>
                <w:lang w:val="ca-ES"/>
              </w:rPr>
            </w:pPr>
          </w:p>
        </w:tc>
      </w:tr>
    </w:tbl>
    <w:p w14:paraId="0F1B82F2" w14:textId="77777777" w:rsidR="002231E0" w:rsidRDefault="002231E0" w:rsidP="001C5573">
      <w:pPr>
        <w:pStyle w:val="Default"/>
        <w:rPr>
          <w:sz w:val="20"/>
          <w:szCs w:val="20"/>
        </w:rPr>
      </w:pPr>
    </w:p>
    <w:sectPr w:rsidR="002231E0" w:rsidSect="00AF4F46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DEA9" w14:textId="77777777" w:rsidR="004D4A38" w:rsidRDefault="004D4A38">
      <w:r>
        <w:separator/>
      </w:r>
    </w:p>
  </w:endnote>
  <w:endnote w:type="continuationSeparator" w:id="0">
    <w:p w14:paraId="53BAECB2" w14:textId="77777777" w:rsidR="004D4A38" w:rsidRDefault="004D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6A5E" w14:textId="77777777" w:rsidR="00C876F6" w:rsidRDefault="00C876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BD0F" w14:textId="77777777" w:rsidR="00C876F6" w:rsidRPr="00531BF1" w:rsidRDefault="00C876F6" w:rsidP="00531BF1">
    <w:pPr>
      <w:pStyle w:val="Piedepgina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lang w:val="ca-ES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30400577" w:rsidR="00C876F6" w:rsidRPr="009E75A6" w:rsidRDefault="008A1BD9" w:rsidP="00531BF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KTT &amp;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Innovation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Unit 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–</w:t>
                          </w:r>
                          <w:r w:rsidR="009E75A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935DCE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innovacio@iispv.cat</w:t>
                            </w:r>
                          </w:hyperlink>
                          <w:r w:rsidR="009E75A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30400577" w:rsidR="00C876F6" w:rsidRPr="009E75A6" w:rsidRDefault="008A1BD9" w:rsidP="00531BF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KTT &amp;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Innovation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Unit 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–</w:t>
                    </w:r>
                    <w:r w:rsidR="009E75A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3" w:history="1">
                      <w:r w:rsidRPr="00935DCE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innovacio@iispv.cat</w:t>
                      </w:r>
                    </w:hyperlink>
                    <w:r w:rsidR="009E75A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PAGE 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iCs/>
        <w:color w:val="808080"/>
        <w:lang w:val="ca-ES"/>
      </w:rPr>
      <w:t xml:space="preserve"> / </w:t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 NUMPAGES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b/>
        <w:iCs/>
        <w:color w:val="808080"/>
        <w:sz w:val="17"/>
        <w:szCs w:val="17"/>
        <w:lang w:val="ca-ES"/>
      </w:rPr>
      <w:t xml:space="preserve">                </w:t>
    </w:r>
  </w:p>
  <w:p w14:paraId="389EDC5D" w14:textId="77777777" w:rsidR="00C876F6" w:rsidRDefault="00C876F6">
    <w:pPr>
      <w:pStyle w:val="Piedepgina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AEA5" w14:textId="77777777" w:rsidR="004D4A38" w:rsidRDefault="004D4A38">
      <w:r>
        <w:separator/>
      </w:r>
    </w:p>
  </w:footnote>
  <w:footnote w:type="continuationSeparator" w:id="0">
    <w:p w14:paraId="374816C6" w14:textId="77777777" w:rsidR="004D4A38" w:rsidRDefault="004D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DA2D" w14:textId="16A0988C" w:rsidR="00C876F6" w:rsidRDefault="00C876F6" w:rsidP="00161F5E">
    <w:pPr>
      <w:pStyle w:val="Encabezado"/>
      <w:jc w:val="center"/>
    </w:pPr>
  </w:p>
  <w:p w14:paraId="1058E77D" w14:textId="22E2EE66" w:rsidR="00C876F6" w:rsidRDefault="00C876F6" w:rsidP="00161F5E">
    <w:pPr>
      <w:pStyle w:val="Encabezado"/>
      <w:jc w:val="center"/>
    </w:pPr>
  </w:p>
  <w:p w14:paraId="3DB5528B" w14:textId="1A6E7598" w:rsidR="00C876F6" w:rsidRDefault="00C876F6" w:rsidP="00161F5E">
    <w:pPr>
      <w:pStyle w:val="Encabezado"/>
      <w:jc w:val="center"/>
    </w:pPr>
  </w:p>
  <w:p w14:paraId="702C77CF" w14:textId="77777777" w:rsidR="00C876F6" w:rsidRDefault="00C876F6" w:rsidP="00161F5E">
    <w:pPr>
      <w:pStyle w:val="Encabezado"/>
      <w:jc w:val="center"/>
    </w:pPr>
  </w:p>
  <w:p w14:paraId="74FD2DD1" w14:textId="77777777" w:rsidR="00C876F6" w:rsidRPr="00531BF1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</w:p>
  <w:tbl>
    <w:tblPr>
      <w:tblW w:w="5000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23"/>
      <w:gridCol w:w="2193"/>
      <w:gridCol w:w="1527"/>
      <w:gridCol w:w="1866"/>
      <w:gridCol w:w="2120"/>
    </w:tblGrid>
    <w:tr w:rsidR="00660EA5" w14:paraId="6896508D" w14:textId="77777777" w:rsidTr="00057625">
      <w:trPr>
        <w:trHeight w:val="400"/>
        <w:jc w:val="center"/>
      </w:trPr>
      <w:tc>
        <w:tcPr>
          <w:tcW w:w="99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ED183" w14:textId="77777777" w:rsidR="00660EA5" w:rsidRDefault="00660EA5" w:rsidP="00660EA5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  <w:lang w:val="es-AR"/>
            </w:rPr>
          </w:pPr>
          <w:r>
            <w:rPr>
              <w:noProof/>
              <w:lang w:val="ca-ES" w:eastAsia="ca-ES"/>
              <w14:ligatures w14:val="standardContextual"/>
            </w:rPr>
            <w:drawing>
              <wp:anchor distT="0" distB="0" distL="114300" distR="114300" simplePos="0" relativeHeight="251663360" behindDoc="1" locked="0" layoutInCell="1" allowOverlap="1" wp14:anchorId="0AD6A527" wp14:editId="678A7F90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1872947045" name="Imagen 1872947045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02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706833C0" w14:textId="13C951FC" w:rsidR="00660EA5" w:rsidRPr="00660EA5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color w:val="FFFFFF" w:themeColor="background1"/>
              <w:lang w:val="es-AR" w:eastAsia="ca-ES"/>
            </w:rPr>
          </w:pPr>
          <w:r w:rsidRPr="00660EA5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  <w:lang w:val="ca-ES"/>
            </w:rPr>
            <w:t xml:space="preserve">SOL·LICITUD DEL PROJECTE DE CREACIÓ D’EMPRESA </w:t>
          </w:r>
          <w:r w:rsidR="00057625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  <w:lang w:val="ca-ES"/>
            </w:rPr>
            <w:t>SPIN-OFF</w:t>
          </w:r>
          <w:r w:rsidRPr="00660EA5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  <w:lang w:val="ca-ES"/>
            </w:rPr>
            <w:t xml:space="preserve"> BASADA EN ELS RESULTATS DE LA RECERCA</w:t>
          </w:r>
        </w:p>
      </w:tc>
    </w:tr>
    <w:tr w:rsidR="00660EA5" w:rsidRPr="00057625" w14:paraId="52510FC4" w14:textId="77777777" w:rsidTr="00057625">
      <w:trPr>
        <w:trHeight w:val="406"/>
        <w:jc w:val="center"/>
      </w:trPr>
      <w:tc>
        <w:tcPr>
          <w:tcW w:w="99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0F1B" w14:textId="77777777" w:rsidR="00660EA5" w:rsidRPr="00057625" w:rsidRDefault="00660EA5" w:rsidP="00660EA5">
          <w:pPr>
            <w:rPr>
              <w:rFonts w:ascii="Calibri" w:hAnsi="Calibri"/>
              <w:b/>
              <w:color w:val="FFFFFF"/>
              <w:kern w:val="2"/>
              <w:lang w:val="ca-ES"/>
              <w14:ligatures w14:val="standardContextual"/>
            </w:rPr>
          </w:pPr>
        </w:p>
      </w:tc>
      <w:tc>
        <w:tcPr>
          <w:tcW w:w="11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96F80" w14:textId="0865F5BD" w:rsidR="00660EA5" w:rsidRPr="00057625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val="ca-ES" w:eastAsia="ca-ES"/>
            </w:rPr>
          </w:pPr>
          <w:r w:rsidRPr="00057625">
            <w:rPr>
              <w:rFonts w:ascii="Calibri" w:hAnsi="Calibri"/>
              <w:b/>
              <w:bCs/>
              <w:sz w:val="18"/>
              <w:szCs w:val="18"/>
              <w:lang w:val="ca-ES" w:eastAsia="ca-ES"/>
            </w:rPr>
            <w:t>OT-UIN-FOR-004</w:t>
          </w:r>
        </w:p>
      </w:tc>
      <w:tc>
        <w:tcPr>
          <w:tcW w:w="7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176289" w14:textId="77777777" w:rsidR="00660EA5" w:rsidRPr="00057625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ca-ES" w:eastAsia="ca-ES"/>
            </w:rPr>
          </w:pP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t>Revisió: 00</w:t>
          </w:r>
        </w:p>
      </w:tc>
      <w:tc>
        <w:tcPr>
          <w:tcW w:w="9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2BDDDD" w14:textId="459C28EF" w:rsidR="00660EA5" w:rsidRPr="00057625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ca-ES" w:eastAsia="ca-ES"/>
            </w:rPr>
          </w:pP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t>Data: 21-12-202</w:t>
          </w:r>
          <w:r w:rsidR="00127F09">
            <w:rPr>
              <w:rFonts w:ascii="Calibri" w:hAnsi="Calibri"/>
              <w:sz w:val="18"/>
              <w:szCs w:val="18"/>
              <w:lang w:val="ca-ES" w:eastAsia="ca-ES"/>
            </w:rPr>
            <w:t>2</w:t>
          </w:r>
        </w:p>
      </w:tc>
      <w:tc>
        <w:tcPr>
          <w:tcW w:w="1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B34AF" w14:textId="77777777" w:rsidR="00660EA5" w:rsidRPr="00057625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val="ca-ES" w:eastAsia="ca-ES"/>
            </w:rPr>
          </w:pP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t xml:space="preserve">Pàgina </w:t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fldChar w:fldCharType="begin"/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instrText xml:space="preserve"> PAGE </w:instrText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fldChar w:fldCharType="separate"/>
          </w:r>
          <w:r w:rsidRPr="00057625">
            <w:rPr>
              <w:rFonts w:ascii="Calibri" w:hAnsi="Calibri"/>
              <w:noProof/>
              <w:sz w:val="18"/>
              <w:szCs w:val="18"/>
              <w:lang w:val="ca-ES" w:eastAsia="ca-ES"/>
            </w:rPr>
            <w:t>1</w:t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fldChar w:fldCharType="end"/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t xml:space="preserve"> de </w:t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fldChar w:fldCharType="begin"/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instrText xml:space="preserve"> NUMPAGES </w:instrText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fldChar w:fldCharType="separate"/>
          </w:r>
          <w:r w:rsidRPr="00057625">
            <w:rPr>
              <w:rFonts w:ascii="Calibri" w:hAnsi="Calibri"/>
              <w:noProof/>
              <w:sz w:val="18"/>
              <w:szCs w:val="18"/>
              <w:lang w:val="ca-ES" w:eastAsia="ca-ES"/>
            </w:rPr>
            <w:t>1</w:t>
          </w:r>
          <w:r w:rsidRPr="00057625">
            <w:rPr>
              <w:rFonts w:ascii="Calibri" w:hAnsi="Calibri"/>
              <w:sz w:val="18"/>
              <w:szCs w:val="18"/>
              <w:lang w:val="ca-ES" w:eastAsia="ca-ES"/>
            </w:rPr>
            <w:fldChar w:fldCharType="end"/>
          </w:r>
        </w:p>
      </w:tc>
    </w:tr>
  </w:tbl>
  <w:p w14:paraId="2FD3A13D" w14:textId="5E6C791A" w:rsidR="00C876F6" w:rsidRPr="00057625" w:rsidRDefault="00C876F6" w:rsidP="00161F5E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057625">
      <w:rPr>
        <w:rFonts w:ascii="Arial" w:hAnsi="Arial" w:cs="Arial"/>
        <w:sz w:val="22"/>
        <w:szCs w:val="22"/>
        <w:lang w:val="ca-ES"/>
      </w:rPr>
      <w:tab/>
    </w:r>
    <w:r w:rsidRPr="00057625">
      <w:rPr>
        <w:rFonts w:ascii="Arial" w:hAnsi="Arial" w:cs="Arial"/>
        <w:sz w:val="22"/>
        <w:szCs w:val="22"/>
        <w:lang w:val="ca-ES"/>
      </w:rPr>
      <w:tab/>
    </w:r>
  </w:p>
  <w:p w14:paraId="2F0BFBA7" w14:textId="4D104943" w:rsidR="00D45CE6" w:rsidRDefault="00D45CE6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  <w:p w14:paraId="04D7606B" w14:textId="77777777" w:rsidR="00831A1D" w:rsidRPr="00531BF1" w:rsidRDefault="00831A1D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A8284E"/>
    <w:multiLevelType w:val="hybridMultilevel"/>
    <w:tmpl w:val="CF1E3ECE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40B0F20E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B19092FA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3E632BA2"/>
    <w:multiLevelType w:val="hybridMultilevel"/>
    <w:tmpl w:val="42180B66"/>
    <w:lvl w:ilvl="0" w:tplc="8B96995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6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9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2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4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64F96BEE"/>
    <w:multiLevelType w:val="hybridMultilevel"/>
    <w:tmpl w:val="902C494C"/>
    <w:lvl w:ilvl="0" w:tplc="4DEC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1389694595">
    <w:abstractNumId w:val="18"/>
  </w:num>
  <w:num w:numId="2" w16cid:durableId="288752582">
    <w:abstractNumId w:val="23"/>
  </w:num>
  <w:num w:numId="3" w16cid:durableId="546533250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932618762">
    <w:abstractNumId w:val="25"/>
  </w:num>
  <w:num w:numId="5" w16cid:durableId="1800996913">
    <w:abstractNumId w:val="9"/>
  </w:num>
  <w:num w:numId="6" w16cid:durableId="1602184214">
    <w:abstractNumId w:val="32"/>
  </w:num>
  <w:num w:numId="7" w16cid:durableId="521362877">
    <w:abstractNumId w:val="21"/>
  </w:num>
  <w:num w:numId="8" w16cid:durableId="515658909">
    <w:abstractNumId w:val="31"/>
  </w:num>
  <w:num w:numId="9" w16cid:durableId="433869157">
    <w:abstractNumId w:val="12"/>
  </w:num>
  <w:num w:numId="10" w16cid:durableId="398555760">
    <w:abstractNumId w:val="0"/>
  </w:num>
  <w:num w:numId="11" w16cid:durableId="613560272">
    <w:abstractNumId w:val="15"/>
  </w:num>
  <w:num w:numId="12" w16cid:durableId="304697524">
    <w:abstractNumId w:val="14"/>
  </w:num>
  <w:num w:numId="13" w16cid:durableId="1939753756">
    <w:abstractNumId w:val="14"/>
    <w:lvlOverride w:ilvl="0">
      <w:startOverride w:val="6"/>
    </w:lvlOverride>
  </w:num>
  <w:num w:numId="14" w16cid:durableId="892236930">
    <w:abstractNumId w:val="14"/>
    <w:lvlOverride w:ilvl="0">
      <w:startOverride w:val="5"/>
    </w:lvlOverride>
  </w:num>
  <w:num w:numId="15" w16cid:durableId="1951277715">
    <w:abstractNumId w:val="16"/>
  </w:num>
  <w:num w:numId="16" w16cid:durableId="1363870053">
    <w:abstractNumId w:val="27"/>
  </w:num>
  <w:num w:numId="17" w16cid:durableId="116026340">
    <w:abstractNumId w:val="2"/>
  </w:num>
  <w:num w:numId="18" w16cid:durableId="1022440681">
    <w:abstractNumId w:val="28"/>
  </w:num>
  <w:num w:numId="19" w16cid:durableId="334848654">
    <w:abstractNumId w:val="24"/>
  </w:num>
  <w:num w:numId="20" w16cid:durableId="1624851053">
    <w:abstractNumId w:val="19"/>
  </w:num>
  <w:num w:numId="21" w16cid:durableId="257256812">
    <w:abstractNumId w:val="5"/>
  </w:num>
  <w:num w:numId="22" w16cid:durableId="1596942049">
    <w:abstractNumId w:val="30"/>
  </w:num>
  <w:num w:numId="23" w16cid:durableId="1564097792">
    <w:abstractNumId w:val="22"/>
  </w:num>
  <w:num w:numId="24" w16cid:durableId="328366687">
    <w:abstractNumId w:val="3"/>
  </w:num>
  <w:num w:numId="25" w16cid:durableId="2010056321">
    <w:abstractNumId w:val="20"/>
  </w:num>
  <w:num w:numId="26" w16cid:durableId="1103649617">
    <w:abstractNumId w:val="7"/>
  </w:num>
  <w:num w:numId="27" w16cid:durableId="1604221989">
    <w:abstractNumId w:val="17"/>
  </w:num>
  <w:num w:numId="28" w16cid:durableId="125987608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7357448">
    <w:abstractNumId w:val="29"/>
  </w:num>
  <w:num w:numId="30" w16cid:durableId="1144812839">
    <w:abstractNumId w:val="10"/>
  </w:num>
  <w:num w:numId="31" w16cid:durableId="1341201030">
    <w:abstractNumId w:val="6"/>
  </w:num>
  <w:num w:numId="32" w16cid:durableId="271476260">
    <w:abstractNumId w:val="11"/>
  </w:num>
  <w:num w:numId="33" w16cid:durableId="1240091350">
    <w:abstractNumId w:val="1"/>
  </w:num>
  <w:num w:numId="34" w16cid:durableId="714235590">
    <w:abstractNumId w:val="8"/>
  </w:num>
  <w:num w:numId="35" w16cid:durableId="954403379">
    <w:abstractNumId w:val="4"/>
  </w:num>
  <w:num w:numId="36" w16cid:durableId="176426443">
    <w:abstractNumId w:val="26"/>
  </w:num>
  <w:num w:numId="37" w16cid:durableId="556824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rF+3g1JYi1oS21AsEf5TQ0PhqNkACh7tXufkxMMsBxioD4Hkc8C4YEzaa0AdQikOrr3iJApXRhsDIYdJ6MLcQ==" w:salt="kHBOAq6eqohRC7JgeFYxJQ=="/>
  <w:defaultTabStop w:val="708"/>
  <w:hyphenationZone w:val="425"/>
  <w:noPunctuationKerning/>
  <w:characterSpacingControl w:val="doNotCompress"/>
  <w:hdrShapeDefaults>
    <o:shapedefaults v:ext="edit" spidmax="2050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50C53"/>
    <w:rsid w:val="00057625"/>
    <w:rsid w:val="00061B8B"/>
    <w:rsid w:val="0008268C"/>
    <w:rsid w:val="000A1678"/>
    <w:rsid w:val="000D22FF"/>
    <w:rsid w:val="000D2C4C"/>
    <w:rsid w:val="0010741A"/>
    <w:rsid w:val="00111ADC"/>
    <w:rsid w:val="001222D0"/>
    <w:rsid w:val="00126ECB"/>
    <w:rsid w:val="00127F09"/>
    <w:rsid w:val="00157322"/>
    <w:rsid w:val="00161F5E"/>
    <w:rsid w:val="00181817"/>
    <w:rsid w:val="001829C9"/>
    <w:rsid w:val="00183A97"/>
    <w:rsid w:val="001840DC"/>
    <w:rsid w:val="001866DE"/>
    <w:rsid w:val="00186D82"/>
    <w:rsid w:val="001937DB"/>
    <w:rsid w:val="00193C93"/>
    <w:rsid w:val="001A0CF6"/>
    <w:rsid w:val="001B0B50"/>
    <w:rsid w:val="001C5573"/>
    <w:rsid w:val="001D1D32"/>
    <w:rsid w:val="001F5072"/>
    <w:rsid w:val="001F699E"/>
    <w:rsid w:val="0020242B"/>
    <w:rsid w:val="0020559E"/>
    <w:rsid w:val="002101AA"/>
    <w:rsid w:val="00217CFF"/>
    <w:rsid w:val="002231E0"/>
    <w:rsid w:val="0023527A"/>
    <w:rsid w:val="002402D1"/>
    <w:rsid w:val="002909FE"/>
    <w:rsid w:val="002B73B7"/>
    <w:rsid w:val="002C05EB"/>
    <w:rsid w:val="002C0883"/>
    <w:rsid w:val="00316A3E"/>
    <w:rsid w:val="0032247C"/>
    <w:rsid w:val="00327963"/>
    <w:rsid w:val="00336A48"/>
    <w:rsid w:val="00343496"/>
    <w:rsid w:val="00364CEF"/>
    <w:rsid w:val="003B22A9"/>
    <w:rsid w:val="003D302D"/>
    <w:rsid w:val="0043322D"/>
    <w:rsid w:val="004B4AD8"/>
    <w:rsid w:val="004D4A38"/>
    <w:rsid w:val="004E703D"/>
    <w:rsid w:val="005026FA"/>
    <w:rsid w:val="005027E4"/>
    <w:rsid w:val="0050551A"/>
    <w:rsid w:val="00531BF1"/>
    <w:rsid w:val="005B5C96"/>
    <w:rsid w:val="005F3249"/>
    <w:rsid w:val="00624A0D"/>
    <w:rsid w:val="00625795"/>
    <w:rsid w:val="006376FA"/>
    <w:rsid w:val="00645E4B"/>
    <w:rsid w:val="00654336"/>
    <w:rsid w:val="00660EA5"/>
    <w:rsid w:val="00694540"/>
    <w:rsid w:val="006A01CE"/>
    <w:rsid w:val="006C43D6"/>
    <w:rsid w:val="006D5D71"/>
    <w:rsid w:val="006D73A1"/>
    <w:rsid w:val="006E7E5B"/>
    <w:rsid w:val="00746C4C"/>
    <w:rsid w:val="00783FF0"/>
    <w:rsid w:val="007A64DA"/>
    <w:rsid w:val="007E486D"/>
    <w:rsid w:val="00804BA3"/>
    <w:rsid w:val="00812D14"/>
    <w:rsid w:val="00831A1D"/>
    <w:rsid w:val="008548CE"/>
    <w:rsid w:val="00877776"/>
    <w:rsid w:val="0088689C"/>
    <w:rsid w:val="008A1BD9"/>
    <w:rsid w:val="008D2320"/>
    <w:rsid w:val="008D471A"/>
    <w:rsid w:val="008F0F60"/>
    <w:rsid w:val="00907C6B"/>
    <w:rsid w:val="00911DE9"/>
    <w:rsid w:val="009232A2"/>
    <w:rsid w:val="009361D8"/>
    <w:rsid w:val="0093768F"/>
    <w:rsid w:val="0095385A"/>
    <w:rsid w:val="00977373"/>
    <w:rsid w:val="009B0F3B"/>
    <w:rsid w:val="009C7B37"/>
    <w:rsid w:val="009D1D15"/>
    <w:rsid w:val="009E301A"/>
    <w:rsid w:val="009E75A6"/>
    <w:rsid w:val="00A030C6"/>
    <w:rsid w:val="00A037E8"/>
    <w:rsid w:val="00A12A74"/>
    <w:rsid w:val="00A31777"/>
    <w:rsid w:val="00A370F3"/>
    <w:rsid w:val="00A40955"/>
    <w:rsid w:val="00A416B0"/>
    <w:rsid w:val="00A55DE5"/>
    <w:rsid w:val="00A96681"/>
    <w:rsid w:val="00AD1FCD"/>
    <w:rsid w:val="00AE5ED9"/>
    <w:rsid w:val="00AE6625"/>
    <w:rsid w:val="00AF4F46"/>
    <w:rsid w:val="00B246B3"/>
    <w:rsid w:val="00B31FA7"/>
    <w:rsid w:val="00B37846"/>
    <w:rsid w:val="00B60A27"/>
    <w:rsid w:val="00B64C51"/>
    <w:rsid w:val="00B9069C"/>
    <w:rsid w:val="00B91EE0"/>
    <w:rsid w:val="00BB1AEE"/>
    <w:rsid w:val="00BD2161"/>
    <w:rsid w:val="00BF7039"/>
    <w:rsid w:val="00C02DE0"/>
    <w:rsid w:val="00C276C2"/>
    <w:rsid w:val="00C62046"/>
    <w:rsid w:val="00C62E47"/>
    <w:rsid w:val="00C876F6"/>
    <w:rsid w:val="00CA480A"/>
    <w:rsid w:val="00CC6634"/>
    <w:rsid w:val="00CF6A53"/>
    <w:rsid w:val="00D30356"/>
    <w:rsid w:val="00D45CE6"/>
    <w:rsid w:val="00DF7254"/>
    <w:rsid w:val="00E03BC3"/>
    <w:rsid w:val="00E1001F"/>
    <w:rsid w:val="00E27D80"/>
    <w:rsid w:val="00E523CE"/>
    <w:rsid w:val="00E71CAE"/>
    <w:rsid w:val="00E72C68"/>
    <w:rsid w:val="00E83E0A"/>
    <w:rsid w:val="00E916E5"/>
    <w:rsid w:val="00EC7D7D"/>
    <w:rsid w:val="00EE71B8"/>
    <w:rsid w:val="00F053A7"/>
    <w:rsid w:val="00F124C6"/>
    <w:rsid w:val="00F13039"/>
    <w:rsid w:val="00F15A6D"/>
    <w:rsid w:val="00F20779"/>
    <w:rsid w:val="00F233B2"/>
    <w:rsid w:val="00F3444A"/>
    <w:rsid w:val="00F37481"/>
    <w:rsid w:val="00F400A2"/>
    <w:rsid w:val="00F60F7E"/>
    <w:rsid w:val="00FD36AE"/>
    <w:rsid w:val="00FE5D6D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70018"/>
    </o:shapedefaults>
    <o:shapelayout v:ext="edit">
      <o:idmap v:ext="edit" data="2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ulo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uentedeprrafopredeter"/>
    <w:rsid w:val="00AF4F46"/>
  </w:style>
  <w:style w:type="character" w:styleId="Hipervnculo">
    <w:name w:val="Hyperlink"/>
    <w:rsid w:val="00AF4F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6E7E5B"/>
    <w:rPr>
      <w:b/>
      <w:bCs/>
    </w:rPr>
  </w:style>
  <w:style w:type="paragraph" w:styleId="Textonotapie">
    <w:name w:val="footnote text"/>
    <w:basedOn w:val="Normal"/>
    <w:link w:val="TextonotapieCar"/>
    <w:rsid w:val="00EE71B8"/>
    <w:rPr>
      <w:sz w:val="20"/>
      <w:szCs w:val="20"/>
    </w:rPr>
  </w:style>
  <w:style w:type="character" w:customStyle="1" w:styleId="TextonotapieCar">
    <w:name w:val="Texto nota pie Car"/>
    <w:link w:val="Textonotapie"/>
    <w:rsid w:val="00EE71B8"/>
    <w:rPr>
      <w:lang w:val="es-ES" w:eastAsia="es-ES"/>
    </w:rPr>
  </w:style>
  <w:style w:type="character" w:styleId="Refdenotaalpie">
    <w:name w:val="footnote reference"/>
    <w:rsid w:val="00EE71B8"/>
    <w:rPr>
      <w:vertAlign w:val="superscript"/>
    </w:rPr>
  </w:style>
  <w:style w:type="character" w:styleId="nfasis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rrafode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BB1AEE"/>
    <w:rPr>
      <w:color w:val="808080"/>
    </w:rPr>
  </w:style>
  <w:style w:type="table" w:styleId="Tablaconcuadrcula">
    <w:name w:val="Table Grid"/>
    <w:basedOn w:val="Tab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916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16E5"/>
  </w:style>
  <w:style w:type="character" w:styleId="Refdenotaalfinal">
    <w:name w:val="endnote reference"/>
    <w:basedOn w:val="Fuentedeprrafopredeter"/>
    <w:semiHidden/>
    <w:unhideWhenUsed/>
    <w:rsid w:val="00E916E5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9E75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5A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5A6"/>
    <w:rPr>
      <w:b/>
      <w:bCs/>
    </w:rPr>
  </w:style>
  <w:style w:type="character" w:customStyle="1" w:styleId="y2iqfc">
    <w:name w:val="y2iqfc"/>
    <w:basedOn w:val="Fuentedeprrafopredeter"/>
    <w:rsid w:val="00B64C51"/>
  </w:style>
  <w:style w:type="character" w:styleId="Mencinsinresolver">
    <w:name w:val="Unresolved Mention"/>
    <w:basedOn w:val="Fuentedeprrafopredeter"/>
    <w:uiPriority w:val="99"/>
    <w:semiHidden/>
    <w:unhideWhenUsed/>
    <w:rsid w:val="004B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@iispv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spv.cat/innovac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cio@iispv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spv.cat/innovaci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innov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D142DC" w:rsidRDefault="00000820" w:rsidP="00000820">
          <w:pPr>
            <w:pStyle w:val="0A060C6F1E3B441B87224CBFF0A76677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1222D0"/>
    <w:rsid w:val="00186D82"/>
    <w:rsid w:val="00536850"/>
    <w:rsid w:val="00686D76"/>
    <w:rsid w:val="00720D71"/>
    <w:rsid w:val="008A3026"/>
    <w:rsid w:val="00A12A74"/>
    <w:rsid w:val="00A13F8A"/>
    <w:rsid w:val="00C62E47"/>
    <w:rsid w:val="00D142DC"/>
    <w:rsid w:val="00D30356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D71"/>
    <w:rPr>
      <w:color w:val="808080"/>
    </w:rPr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D106-D2B4-4B7A-9C4D-B0FBB17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OTRI.dot</Template>
  <TotalTime>25</TotalTime>
  <Pages>5</Pages>
  <Words>530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d'innovació</vt:lpstr>
      <vt:lpstr>sol·licitud d'innovació</vt:lpstr>
    </vt:vector>
  </TitlesOfParts>
  <Company>Fundació URV</Company>
  <LinksUpToDate>false</LinksUpToDate>
  <CharactersWithSpaces>3442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Miriam Campos Baguena</cp:lastModifiedBy>
  <cp:revision>11</cp:revision>
  <cp:lastPrinted>2018-05-03T07:27:00Z</cp:lastPrinted>
  <dcterms:created xsi:type="dcterms:W3CDTF">2025-06-10T12:23:00Z</dcterms:created>
  <dcterms:modified xsi:type="dcterms:W3CDTF">2025-06-19T12:01:00Z</dcterms:modified>
</cp:coreProperties>
</file>